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BF" w:rsidRPr="005001C3" w:rsidRDefault="00EF65BF" w:rsidP="00C264DE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5001C3">
        <w:rPr>
          <w:rFonts w:eastAsia="標楷體" w:hAnsi="標楷體" w:cs="標楷體" w:hint="eastAsia"/>
          <w:b/>
          <w:bCs/>
          <w:sz w:val="36"/>
          <w:szCs w:val="36"/>
        </w:rPr>
        <w:t>臺中市摘星青年築夢臺中創業補助作業要點申請書</w:t>
      </w: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5"/>
        <w:gridCol w:w="1984"/>
        <w:gridCol w:w="710"/>
        <w:gridCol w:w="1895"/>
        <w:gridCol w:w="1134"/>
        <w:gridCol w:w="4058"/>
      </w:tblGrid>
      <w:tr w:rsidR="00EF65BF" w:rsidRPr="005001C3">
        <w:trPr>
          <w:cantSplit/>
          <w:trHeight w:val="598"/>
          <w:jc w:val="center"/>
        </w:trPr>
        <w:tc>
          <w:tcPr>
            <w:tcW w:w="6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F65BF" w:rsidRPr="005001C3" w:rsidRDefault="00EF65BF">
            <w:pPr>
              <w:pStyle w:val="13"/>
              <w:spacing w:line="600" w:lineRule="exact"/>
              <w:ind w:right="113" w:hanging="28"/>
              <w:jc w:val="center"/>
              <w:rPr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一、申請基本資料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001C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申請編號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 w:rsidP="00A72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 xml:space="preserve">                             </w:t>
            </w:r>
            <w:r w:rsidRPr="005001C3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(</w:t>
            </w:r>
            <w:r w:rsidRPr="005001C3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由主辦單位填寫</w:t>
            </w:r>
            <w:r w:rsidRPr="005001C3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)</w:t>
            </w:r>
          </w:p>
        </w:tc>
      </w:tr>
      <w:tr w:rsidR="00EF65BF" w:rsidRPr="005001C3">
        <w:trPr>
          <w:cantSplit/>
          <w:trHeight w:val="598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ascii="標楷體" w:hAnsi="標楷體" w:cs="標楷體" w:hint="eastAsia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>
              <w:rPr>
                <w:rFonts w:ascii="標楷體" w:cs="標楷體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EF65BF" w:rsidRPr="005001C3">
        <w:trPr>
          <w:cantSplit/>
          <w:trHeight w:val="598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申請</w:t>
            </w:r>
          </w:p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產業別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 w:rsidP="008A2DDC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 w:rsidRPr="005001C3">
              <w:rPr>
                <w:rFonts w:asci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cs="標楷體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EF65BF" w:rsidRPr="005001C3">
        <w:trPr>
          <w:cantSplit/>
          <w:trHeight w:val="598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EF65BF" w:rsidRPr="00662704" w:rsidRDefault="00EF65BF" w:rsidP="004B0B6C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5001C3">
              <w:rPr>
                <w:rFonts w:cs="標楷體" w:hint="eastAsia"/>
                <w:sz w:val="28"/>
                <w:szCs w:val="28"/>
              </w:rPr>
              <w:t>進駐</w:t>
            </w:r>
            <w:r>
              <w:rPr>
                <w:rFonts w:cs="標楷體" w:hint="eastAsia"/>
                <w:sz w:val="28"/>
                <w:szCs w:val="28"/>
              </w:rPr>
              <w:t>基地及空間類型</w:t>
            </w:r>
            <w:r>
              <w:rPr>
                <w:sz w:val="28"/>
                <w:szCs w:val="28"/>
              </w:rPr>
              <w:t>(</w:t>
            </w:r>
            <w:r>
              <w:rPr>
                <w:rFonts w:cs="標楷體" w:hint="eastAsia"/>
                <w:sz w:val="28"/>
                <w:szCs w:val="28"/>
              </w:rPr>
              <w:t>選填時請參照填表說明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65BF" w:rsidRPr="008A2DDC" w:rsidRDefault="00EF65BF" w:rsidP="0038731C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□審計新村</w:t>
            </w:r>
            <w:r w:rsidRPr="005001C3">
              <w:rPr>
                <w:rFonts w:ascii="標楷體" w:cs="標楷體"/>
                <w:sz w:val="28"/>
                <w:szCs w:val="28"/>
              </w:rPr>
              <w:t>(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西區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cs="標楷體"/>
                <w:sz w:val="28"/>
                <w:szCs w:val="28"/>
              </w:rPr>
              <w:t>26</w:t>
            </w:r>
            <w:r>
              <w:rPr>
                <w:rFonts w:ascii="標楷體" w:cs="標楷體" w:hint="eastAsia"/>
                <w:sz w:val="28"/>
                <w:szCs w:val="28"/>
              </w:rPr>
              <w:t>單元</w:t>
            </w:r>
            <w:r>
              <w:rPr>
                <w:rFonts w:ascii="標楷體" w:cs="標楷體"/>
                <w:sz w:val="28"/>
                <w:szCs w:val="28"/>
              </w:rPr>
              <w:t>)</w:t>
            </w:r>
          </w:p>
        </w:tc>
        <w:tc>
          <w:tcPr>
            <w:tcW w:w="519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65BF" w:rsidRDefault="00EF65BF" w:rsidP="00A72327">
            <w:pPr>
              <w:pStyle w:val="13"/>
              <w:tabs>
                <w:tab w:val="left" w:pos="256"/>
              </w:tabs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A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B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C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D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</w:p>
          <w:p w:rsidR="00EF65BF" w:rsidRPr="005001C3" w:rsidRDefault="00EF65BF" w:rsidP="00EF1917">
            <w:pPr>
              <w:pStyle w:val="13"/>
              <w:tabs>
                <w:tab w:val="left" w:pos="256"/>
              </w:tabs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>
              <w:rPr>
                <w:rFonts w:ascii="標楷體" w:cs="標楷體"/>
                <w:sz w:val="28"/>
                <w:szCs w:val="28"/>
              </w:rPr>
              <w:t>(</w:t>
            </w:r>
            <w:r>
              <w:rPr>
                <w:rFonts w:ascii="標楷體" w:cs="標楷體" w:hint="eastAsia"/>
                <w:sz w:val="28"/>
                <w:szCs w:val="28"/>
              </w:rPr>
              <w:t>以欲進駐優先順序填</w:t>
            </w:r>
            <w:r>
              <w:rPr>
                <w:rFonts w:ascii="標楷體" w:cs="標楷體"/>
                <w:sz w:val="28"/>
                <w:szCs w:val="28"/>
              </w:rPr>
              <w:t>1~4)</w:t>
            </w:r>
          </w:p>
        </w:tc>
      </w:tr>
      <w:tr w:rsidR="00EF65BF" w:rsidRPr="005001C3">
        <w:trPr>
          <w:cantSplit/>
          <w:trHeight w:val="598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F65BF" w:rsidRPr="005001C3" w:rsidRDefault="00EF65BF" w:rsidP="00E306EB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65BF" w:rsidRPr="008A2DDC" w:rsidRDefault="00EF65BF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□光復新村</w:t>
            </w:r>
            <w:r w:rsidRPr="005001C3">
              <w:rPr>
                <w:rFonts w:ascii="標楷體" w:cs="標楷體"/>
                <w:sz w:val="28"/>
                <w:szCs w:val="28"/>
              </w:rPr>
              <w:t>(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霧峰區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cs="標楷體"/>
                <w:sz w:val="28"/>
                <w:szCs w:val="28"/>
              </w:rPr>
              <w:t>70</w:t>
            </w:r>
            <w:r>
              <w:rPr>
                <w:rFonts w:ascii="標楷體" w:cs="標楷體" w:hint="eastAsia"/>
                <w:sz w:val="28"/>
                <w:szCs w:val="28"/>
              </w:rPr>
              <w:t>單元</w:t>
            </w:r>
            <w:r>
              <w:rPr>
                <w:rFonts w:ascii="標楷體" w:cs="標楷體"/>
                <w:sz w:val="28"/>
                <w:szCs w:val="28"/>
              </w:rPr>
              <w:t>)</w:t>
            </w:r>
          </w:p>
        </w:tc>
        <w:tc>
          <w:tcPr>
            <w:tcW w:w="5192" w:type="dxa"/>
            <w:gridSpan w:val="2"/>
            <w:tcBorders>
              <w:left w:val="single" w:sz="4" w:space="0" w:color="auto"/>
            </w:tcBorders>
            <w:vAlign w:val="center"/>
          </w:tcPr>
          <w:p w:rsidR="00EF65BF" w:rsidRDefault="00EF65BF" w:rsidP="004D4531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E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F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G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H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</w:p>
          <w:p w:rsidR="00EF65BF" w:rsidRPr="005001C3" w:rsidRDefault="00EF65BF" w:rsidP="004D4531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>
              <w:rPr>
                <w:rFonts w:ascii="標楷體" w:cs="標楷體"/>
                <w:sz w:val="28"/>
                <w:szCs w:val="28"/>
              </w:rPr>
              <w:t>(</w:t>
            </w:r>
            <w:r>
              <w:rPr>
                <w:rFonts w:ascii="標楷體" w:cs="標楷體" w:hint="eastAsia"/>
                <w:sz w:val="28"/>
                <w:szCs w:val="28"/>
              </w:rPr>
              <w:t>以欲進駐優先順序填</w:t>
            </w:r>
            <w:r>
              <w:rPr>
                <w:rFonts w:ascii="標楷體" w:cs="標楷體"/>
                <w:sz w:val="28"/>
                <w:szCs w:val="28"/>
              </w:rPr>
              <w:t>1~4)</w:t>
            </w:r>
          </w:p>
        </w:tc>
      </w:tr>
      <w:tr w:rsidR="00EF65BF" w:rsidRPr="005001C3">
        <w:trPr>
          <w:cantSplit/>
          <w:trHeight w:val="744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F65BF" w:rsidRPr="005001C3" w:rsidRDefault="00EF65BF" w:rsidP="00E306EB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65BF" w:rsidRPr="008A2DDC" w:rsidRDefault="00EF65BF" w:rsidP="0038731C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□摘星山莊</w:t>
            </w:r>
            <w:r w:rsidRPr="005001C3">
              <w:rPr>
                <w:rFonts w:ascii="標楷體" w:cs="標楷體"/>
                <w:sz w:val="28"/>
                <w:szCs w:val="28"/>
              </w:rPr>
              <w:t>(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潭子區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cs="標楷體"/>
                <w:sz w:val="28"/>
                <w:szCs w:val="28"/>
              </w:rPr>
              <w:t>12</w:t>
            </w:r>
            <w:r>
              <w:rPr>
                <w:rFonts w:ascii="標楷體" w:cs="標楷體" w:hint="eastAsia"/>
                <w:sz w:val="28"/>
                <w:szCs w:val="28"/>
              </w:rPr>
              <w:t>單元</w:t>
            </w:r>
            <w:r>
              <w:rPr>
                <w:rFonts w:ascii="標楷體" w:cs="標楷體"/>
                <w:sz w:val="28"/>
                <w:szCs w:val="28"/>
              </w:rPr>
              <w:t>)</w:t>
            </w:r>
          </w:p>
        </w:tc>
        <w:tc>
          <w:tcPr>
            <w:tcW w:w="5192" w:type="dxa"/>
            <w:gridSpan w:val="2"/>
            <w:tcBorders>
              <w:left w:val="single" w:sz="4" w:space="0" w:color="auto"/>
            </w:tcBorders>
            <w:vAlign w:val="center"/>
          </w:tcPr>
          <w:p w:rsidR="00EF65BF" w:rsidRPr="005001C3" w:rsidRDefault="00EF65BF" w:rsidP="00100F2B">
            <w:pPr>
              <w:pStyle w:val="13"/>
              <w:snapToGrid w:val="0"/>
              <w:spacing w:line="240" w:lineRule="auto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cs="標楷體"/>
                <w:sz w:val="28"/>
                <w:szCs w:val="28"/>
              </w:rPr>
              <w:t>I</w:t>
            </w:r>
            <w:r>
              <w:rPr>
                <w:rFonts w:ascii="標楷體" w:cs="標楷體" w:hint="eastAsia"/>
                <w:sz w:val="28"/>
                <w:szCs w:val="28"/>
              </w:rPr>
              <w:t>型</w:t>
            </w:r>
          </w:p>
        </w:tc>
      </w:tr>
      <w:tr w:rsidR="00EF65BF" w:rsidRPr="005001C3">
        <w:trPr>
          <w:cantSplit/>
          <w:trHeight w:val="546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申請人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EF65BF" w:rsidRPr="005001C3">
        <w:trPr>
          <w:cantSplit/>
          <w:trHeight w:val="546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身分別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 w:rsidP="0001533B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□一般</w:t>
            </w:r>
            <w:r w:rsidRPr="005001C3">
              <w:rPr>
                <w:rFonts w:ascii="標楷體" w:cs="標楷體"/>
                <w:sz w:val="28"/>
                <w:szCs w:val="28"/>
              </w:rPr>
              <w:t xml:space="preserve"> </w:t>
            </w:r>
            <w:r w:rsidRPr="005001C3">
              <w:rPr>
                <w:rFonts w:ascii="標楷體" w:cs="標楷體" w:hint="eastAsia"/>
                <w:sz w:val="28"/>
                <w:szCs w:val="28"/>
              </w:rPr>
              <w:t>□原住民</w:t>
            </w:r>
            <w:r w:rsidRPr="005001C3">
              <w:rPr>
                <w:rFonts w:ascii="標楷體" w:cs="標楷體"/>
                <w:sz w:val="28"/>
                <w:szCs w:val="28"/>
              </w:rPr>
              <w:t xml:space="preserve"> </w:t>
            </w:r>
          </w:p>
        </w:tc>
      </w:tr>
      <w:tr w:rsidR="00EF65BF" w:rsidRPr="005001C3">
        <w:trPr>
          <w:cantSplit/>
          <w:trHeight w:val="546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役別欄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adjustRightInd w:val="0"/>
              <w:rPr>
                <w:rFonts w:ascii="標楷體"/>
                <w:sz w:val="28"/>
                <w:szCs w:val="28"/>
              </w:rPr>
            </w:pPr>
            <w:r w:rsidRPr="005001C3">
              <w:rPr>
                <w:rFonts w:ascii="標楷體" w:cs="新細明體" w:hint="eastAsia"/>
                <w:sz w:val="28"/>
                <w:szCs w:val="28"/>
              </w:rPr>
              <w:t>□</w:t>
            </w:r>
            <w:r w:rsidRPr="005001C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未服役</w:t>
            </w:r>
            <w:r w:rsidRPr="005001C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5001C3">
              <w:rPr>
                <w:rFonts w:ascii="標楷體" w:cs="新細明體" w:hint="eastAsia"/>
                <w:sz w:val="28"/>
                <w:szCs w:val="28"/>
              </w:rPr>
              <w:t>□</w:t>
            </w:r>
            <w:r w:rsidRPr="005001C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現役</w:t>
            </w:r>
            <w:r w:rsidRPr="005001C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5001C3">
              <w:rPr>
                <w:rFonts w:ascii="標楷體" w:cs="新細明體" w:hint="eastAsia"/>
                <w:sz w:val="28"/>
                <w:szCs w:val="28"/>
              </w:rPr>
              <w:t>□</w:t>
            </w:r>
            <w:r w:rsidRPr="005001C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役畢</w:t>
            </w:r>
            <w:r w:rsidRPr="005001C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5001C3">
              <w:rPr>
                <w:rFonts w:ascii="標楷體" w:cs="新細明體" w:hint="eastAsia"/>
                <w:sz w:val="28"/>
                <w:szCs w:val="28"/>
              </w:rPr>
              <w:t>□</w:t>
            </w:r>
            <w:r w:rsidRPr="005001C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免役</w:t>
            </w:r>
            <w:r w:rsidRPr="005001C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5001C3">
              <w:rPr>
                <w:rFonts w:ascii="標楷體" w:cs="新細明體" w:hint="eastAsia"/>
                <w:sz w:val="28"/>
                <w:szCs w:val="28"/>
              </w:rPr>
              <w:t>□</w:t>
            </w:r>
            <w:r w:rsidRPr="005001C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停役</w:t>
            </w:r>
          </w:p>
        </w:tc>
      </w:tr>
      <w:tr w:rsidR="00EF65BF" w:rsidRPr="005001C3">
        <w:trPr>
          <w:cantSplit/>
          <w:trHeight w:val="640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7797" w:type="dxa"/>
            <w:gridSpan w:val="4"/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EF65BF" w:rsidRPr="005001C3">
        <w:trPr>
          <w:cantSplit/>
          <w:trHeight w:val="641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5" w:type="dxa"/>
            <w:gridSpan w:val="2"/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34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4058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 w:rsidRPr="005001C3">
              <w:rPr>
                <w:sz w:val="28"/>
                <w:szCs w:val="28"/>
              </w:rPr>
              <w:t>(   )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EF65BF" w:rsidRPr="005001C3">
        <w:trPr>
          <w:cantSplit/>
          <w:trHeight w:val="641"/>
          <w:jc w:val="center"/>
        </w:trPr>
        <w:tc>
          <w:tcPr>
            <w:tcW w:w="605" w:type="dxa"/>
            <w:vMerge/>
            <w:tcBorders>
              <w:top w:val="single" w:sz="12" w:space="0" w:color="auto"/>
            </w:tcBorders>
            <w:vAlign w:val="center"/>
          </w:tcPr>
          <w:p w:rsidR="00EF65BF" w:rsidRPr="005001C3" w:rsidRDefault="00EF65B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605" w:type="dxa"/>
            <w:gridSpan w:val="2"/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34" w:type="dxa"/>
            <w:vAlign w:val="center"/>
          </w:tcPr>
          <w:p w:rsidR="00EF65BF" w:rsidRPr="005001C3" w:rsidRDefault="00EF65BF">
            <w:pPr>
              <w:pStyle w:val="13"/>
              <w:snapToGrid w:val="0"/>
              <w:spacing w:line="240" w:lineRule="auto"/>
              <w:jc w:val="center"/>
              <w:rPr>
                <w:rFonts w:hAnsi="標楷體"/>
                <w:sz w:val="28"/>
                <w:szCs w:val="28"/>
              </w:rPr>
            </w:pPr>
            <w:r w:rsidRPr="005001C3">
              <w:rPr>
                <w:sz w:val="28"/>
                <w:szCs w:val="28"/>
              </w:rPr>
              <w:t>email</w:t>
            </w:r>
          </w:p>
        </w:tc>
        <w:tc>
          <w:tcPr>
            <w:tcW w:w="4058" w:type="dxa"/>
            <w:vAlign w:val="center"/>
          </w:tcPr>
          <w:p w:rsidR="00EF65BF" w:rsidRPr="005001C3" w:rsidRDefault="00EF65BF" w:rsidP="00A72327">
            <w:pPr>
              <w:pStyle w:val="13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EF65BF" w:rsidRPr="005001C3">
        <w:trPr>
          <w:cantSplit/>
          <w:trHeight w:val="2600"/>
          <w:jc w:val="center"/>
        </w:trPr>
        <w:tc>
          <w:tcPr>
            <w:tcW w:w="10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F" w:rsidRPr="005001C3" w:rsidRDefault="00EF65BF" w:rsidP="00EF65BF">
            <w:pPr>
              <w:pStyle w:val="13"/>
              <w:tabs>
                <w:tab w:val="left" w:pos="8663"/>
              </w:tabs>
              <w:spacing w:line="460" w:lineRule="exact"/>
              <w:ind w:leftChars="2" w:left="31680" w:hanging="567"/>
              <w:jc w:val="both"/>
              <w:rPr>
                <w:sz w:val="28"/>
                <w:szCs w:val="28"/>
              </w:rPr>
            </w:pPr>
            <w:r w:rsidRPr="005001C3">
              <w:br w:type="page"/>
            </w:r>
            <w:r w:rsidRPr="005001C3">
              <w:rPr>
                <w:rFonts w:hAnsi="標楷體" w:cs="標楷體" w:hint="eastAsia"/>
                <w:sz w:val="28"/>
                <w:szCs w:val="28"/>
              </w:rPr>
              <w:t>二、附件名稱及份數</w:t>
            </w:r>
          </w:p>
          <w:p w:rsidR="00EF65BF" w:rsidRPr="005001C3" w:rsidRDefault="00EF65BF" w:rsidP="00EF65BF">
            <w:pPr>
              <w:pStyle w:val="4"/>
              <w:adjustRightInd w:val="0"/>
              <w:spacing w:line="460" w:lineRule="exact"/>
              <w:ind w:left="0" w:firstLineChars="214" w:firstLine="31680"/>
              <w:rPr>
                <w:rFonts w:ascii="標楷體" w:cs="Times New Roman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□切結書。</w:t>
            </w:r>
          </w:p>
          <w:p w:rsidR="00EF65BF" w:rsidRPr="005001C3" w:rsidRDefault="00EF65BF" w:rsidP="00EF65BF">
            <w:pPr>
              <w:pStyle w:val="4"/>
              <w:adjustRightInd w:val="0"/>
              <w:spacing w:line="460" w:lineRule="exact"/>
              <w:ind w:left="0" w:firstLineChars="214" w:firstLine="31680"/>
              <w:rPr>
                <w:rFonts w:ascii="標楷體" w:cs="Times New Roman"/>
                <w:sz w:val="28"/>
                <w:szCs w:val="28"/>
              </w:rPr>
            </w:pPr>
            <w:r w:rsidRPr="005001C3">
              <w:rPr>
                <w:rFonts w:cs="標楷體" w:hint="eastAsia"/>
                <w:sz w:val="28"/>
                <w:szCs w:val="28"/>
              </w:rPr>
              <w:t>□申請人身分證</w:t>
            </w:r>
            <w:r>
              <w:rPr>
                <w:rFonts w:cs="標楷體" w:hint="eastAsia"/>
                <w:sz w:val="28"/>
                <w:szCs w:val="28"/>
              </w:rPr>
              <w:t>正反面影本</w:t>
            </w:r>
            <w:r>
              <w:rPr>
                <w:sz w:val="28"/>
                <w:szCs w:val="28"/>
              </w:rPr>
              <w:t>1</w:t>
            </w:r>
            <w:r w:rsidRPr="005001C3">
              <w:rPr>
                <w:rFonts w:cs="標楷體" w:hint="eastAsia"/>
                <w:sz w:val="28"/>
                <w:szCs w:val="28"/>
              </w:rPr>
              <w:t>份。</w:t>
            </w:r>
            <w:r w:rsidRPr="005001C3">
              <w:rPr>
                <w:sz w:val="28"/>
                <w:szCs w:val="28"/>
              </w:rPr>
              <w:t>(</w:t>
            </w:r>
            <w:r w:rsidRPr="005001C3">
              <w:rPr>
                <w:rFonts w:cs="標楷體" w:hint="eastAsia"/>
                <w:sz w:val="28"/>
                <w:szCs w:val="28"/>
              </w:rPr>
              <w:t>詳下表</w:t>
            </w:r>
            <w:r w:rsidRPr="005001C3">
              <w:rPr>
                <w:sz w:val="28"/>
                <w:szCs w:val="28"/>
              </w:rPr>
              <w:t>,</w:t>
            </w:r>
            <w:r w:rsidRPr="005001C3">
              <w:rPr>
                <w:rFonts w:cs="標楷體" w:hint="eastAsia"/>
                <w:sz w:val="28"/>
                <w:szCs w:val="28"/>
              </w:rPr>
              <w:t>如有合夥人請一併黏貼</w:t>
            </w:r>
            <w:r w:rsidRPr="005001C3">
              <w:rPr>
                <w:sz w:val="28"/>
                <w:szCs w:val="28"/>
              </w:rPr>
              <w:t>)</w:t>
            </w:r>
          </w:p>
          <w:p w:rsidR="00EF65BF" w:rsidRPr="005001C3" w:rsidRDefault="00EF65BF" w:rsidP="00EF65BF">
            <w:pPr>
              <w:pStyle w:val="4"/>
              <w:adjustRightInd w:val="0"/>
              <w:spacing w:line="460" w:lineRule="exact"/>
              <w:ind w:left="0" w:firstLineChars="214" w:firstLine="31680"/>
              <w:rPr>
                <w:rFonts w:ascii="Times New Roman" w:cs="Times New Roman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計畫書：書面</w:t>
            </w:r>
            <w:r w:rsidRPr="005001C3">
              <w:rPr>
                <w:rFonts w:ascii="Times New Roman" w:cs="Times New Roman"/>
                <w:sz w:val="28"/>
                <w:szCs w:val="28"/>
              </w:rPr>
              <w:t>1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式</w:t>
            </w:r>
            <w:r w:rsidRPr="005001C3">
              <w:rPr>
                <w:rFonts w:ascii="Times New Roman" w:cs="Times New Roman"/>
                <w:sz w:val="28"/>
                <w:szCs w:val="28"/>
              </w:rPr>
              <w:t>10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份，電子檔</w:t>
            </w:r>
            <w:r w:rsidRPr="005001C3">
              <w:rPr>
                <w:rFonts w:ascii="Times New Roman" w:cs="Times New Roman"/>
                <w:sz w:val="28"/>
                <w:szCs w:val="28"/>
              </w:rPr>
              <w:t>1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份。</w:t>
            </w:r>
          </w:p>
          <w:p w:rsidR="00EF65BF" w:rsidRPr="005001C3" w:rsidRDefault="00EF65BF" w:rsidP="00EF65BF">
            <w:pPr>
              <w:pStyle w:val="4"/>
              <w:adjustRightInd w:val="0"/>
              <w:spacing w:line="460" w:lineRule="exact"/>
              <w:ind w:left="0" w:firstLineChars="214" w:firstLine="31680"/>
              <w:rPr>
                <w:rFonts w:ascii="Times New Roman" w:cs="Times New Roman"/>
                <w:sz w:val="28"/>
                <w:szCs w:val="28"/>
              </w:rPr>
            </w:pPr>
            <w:r w:rsidRPr="005001C3">
              <w:rPr>
                <w:rFonts w:ascii="標楷體" w:cs="標楷體" w:hint="eastAsia"/>
                <w:sz w:val="28"/>
                <w:szCs w:val="28"/>
              </w:rPr>
              <w:t>□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原住民身分</w:t>
            </w:r>
            <w:r>
              <w:rPr>
                <w:rFonts w:ascii="Times New Roman" w:cs="標楷體" w:hint="eastAsia"/>
                <w:sz w:val="28"/>
                <w:szCs w:val="28"/>
              </w:rPr>
              <w:t>證明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文件</w:t>
            </w:r>
            <w:r>
              <w:rPr>
                <w:rFonts w:asci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cs="標楷體" w:hint="eastAsia"/>
                <w:sz w:val="28"/>
                <w:szCs w:val="28"/>
              </w:rPr>
              <w:t>例如</w:t>
            </w:r>
            <w:r w:rsidRPr="006E6C01">
              <w:rPr>
                <w:rFonts w:ascii="標楷體" w:cs="標楷體" w:hint="eastAsia"/>
                <w:sz w:val="28"/>
                <w:szCs w:val="28"/>
              </w:rPr>
              <w:t>：</w:t>
            </w:r>
            <w:r>
              <w:rPr>
                <w:rFonts w:ascii="Times New Roman" w:cs="標楷體" w:hint="eastAsia"/>
                <w:sz w:val="28"/>
                <w:szCs w:val="28"/>
              </w:rPr>
              <w:t>戶籍謄本</w:t>
            </w:r>
            <w:r>
              <w:rPr>
                <w:rFonts w:ascii="Times New Roman" w:cs="Times New Roman"/>
                <w:sz w:val="28"/>
                <w:szCs w:val="28"/>
              </w:rPr>
              <w:t>)</w:t>
            </w:r>
            <w:r w:rsidRPr="005001C3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5001C3">
              <w:rPr>
                <w:rFonts w:ascii="Times New Roman" w:cs="標楷體" w:hint="eastAsia"/>
                <w:sz w:val="28"/>
                <w:szCs w:val="28"/>
              </w:rPr>
              <w:t>。</w:t>
            </w:r>
          </w:p>
          <w:p w:rsidR="00EF65BF" w:rsidRPr="00C264DE" w:rsidRDefault="00EF65BF" w:rsidP="00EF65BF">
            <w:pPr>
              <w:pStyle w:val="4"/>
              <w:adjustRightInd w:val="0"/>
              <w:spacing w:line="460" w:lineRule="exact"/>
              <w:ind w:left="0" w:firstLineChars="89" w:firstLine="31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5BF" w:rsidRPr="005001C3">
        <w:trPr>
          <w:cantSplit/>
          <w:trHeight w:val="1936"/>
          <w:jc w:val="center"/>
        </w:trPr>
        <w:tc>
          <w:tcPr>
            <w:tcW w:w="1038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5BF" w:rsidRPr="005001C3" w:rsidRDefault="00EF65BF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5001C3">
              <w:rPr>
                <w:rFonts w:eastAsia="標楷體" w:hAnsi="標楷體" w:cs="標楷體" w:hint="eastAsia"/>
                <w:sz w:val="28"/>
                <w:szCs w:val="28"/>
              </w:rPr>
              <w:t>申請人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簽名並蓋章，並</w:t>
            </w:r>
            <w:r w:rsidRPr="005001C3">
              <w:rPr>
                <w:rFonts w:eastAsia="標楷體" w:hAnsi="標楷體" w:cs="標楷體" w:hint="eastAsia"/>
                <w:sz w:val="28"/>
                <w:szCs w:val="28"/>
              </w:rPr>
              <w:t>保證填報資料均與事實相符，否則願負一切法律責任。</w:t>
            </w:r>
          </w:p>
          <w:p w:rsidR="00EF65BF" w:rsidRPr="00C264DE" w:rsidRDefault="00EF65BF" w:rsidP="00C264DE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6" o:spid="_x0000_s1026" type="#_x0000_t202" style="position:absolute;margin-left:337.3pt;margin-top:13.65pt;width:55.9pt;height:49.4pt;z-index:251656192;visibility:visible" strokeweight="1pt">
                  <v:stroke dashstyle="dash"/>
                  <v:shadow color="#868686"/>
                  <v:textbox style="mso-next-textbox:#Text Box 526">
                    <w:txbxContent>
                      <w:p w:rsidR="00EF65BF" w:rsidRPr="00D850B5" w:rsidRDefault="00EF65BF" w:rsidP="007A7E41">
                        <w:pPr>
                          <w:pStyle w:val="BlockText"/>
                          <w:spacing w:line="520" w:lineRule="exact"/>
                          <w:ind w:left="0" w:right="0" w:firstLine="0"/>
                          <w:jc w:val="center"/>
                          <w:rPr>
                            <w:rFonts w:cs="Times New Roman"/>
                            <w:b/>
                            <w:bCs/>
                            <w:color w:val="F9FAFD"/>
                            <w:spacing w:val="10"/>
                            <w:sz w:val="28"/>
                            <w:szCs w:val="28"/>
                          </w:rPr>
                        </w:pPr>
                        <w:r w:rsidRPr="00D850B5">
                          <w:rPr>
                            <w:rFonts w:hAnsi="標楷體" w:hint="eastAsia"/>
                            <w:b/>
                            <w:bCs/>
                            <w:color w:val="F9FAFD"/>
                            <w:spacing w:val="10"/>
                            <w:sz w:val="28"/>
                            <w:szCs w:val="28"/>
                          </w:rPr>
                          <w:t>蓋章</w:t>
                        </w:r>
                      </w:p>
                    </w:txbxContent>
                  </v:textbox>
                </v:shape>
              </w:pict>
            </w:r>
          </w:p>
          <w:p w:rsidR="00EF65BF" w:rsidRPr="008A2DDC" w:rsidRDefault="00EF65BF" w:rsidP="008A2DDC">
            <w:pPr>
              <w:pStyle w:val="13"/>
              <w:spacing w:line="380" w:lineRule="exact"/>
              <w:rPr>
                <w:rFonts w:hAnsi="標楷體"/>
                <w:b/>
                <w:bCs/>
                <w:sz w:val="28"/>
                <w:szCs w:val="28"/>
              </w:rPr>
            </w:pPr>
            <w:r w:rsidRPr="005001C3">
              <w:rPr>
                <w:rFonts w:hAnsi="標楷體" w:cs="標楷體" w:hint="eastAsia"/>
                <w:b/>
                <w:bCs/>
                <w:sz w:val="28"/>
                <w:szCs w:val="28"/>
              </w:rPr>
              <w:t>申請人簽章：</w:t>
            </w:r>
            <w:r w:rsidRPr="005001C3">
              <w:rPr>
                <w:rFonts w:hAnsi="標楷體" w:cs="標楷體" w:hint="eastAsia"/>
                <w:b/>
                <w:bCs/>
                <w:sz w:val="28"/>
                <w:szCs w:val="28"/>
                <w:u w:val="single"/>
              </w:rPr>
              <w:t xml:space="preserve">　　　　　　　　　　　</w:t>
            </w:r>
            <w:r w:rsidRPr="005001C3">
              <w:rPr>
                <w:rFonts w:hAnsi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7010C3">
              <w:rPr>
                <w:rFonts w:hAnsi="標楷體"/>
                <w:b/>
                <w:bCs/>
                <w:sz w:val="28"/>
                <w:szCs w:val="28"/>
              </w:rPr>
              <w:t xml:space="preserve">   </w:t>
            </w:r>
            <w:r w:rsidRPr="007010C3">
              <w:rPr>
                <w:rFonts w:hAnsi="標楷體" w:cs="標楷體" w:hint="eastAsia"/>
                <w:b/>
                <w:bCs/>
                <w:sz w:val="28"/>
                <w:szCs w:val="28"/>
              </w:rPr>
              <w:t xml:space="preserve">　</w:t>
            </w:r>
            <w:r w:rsidRPr="007010C3">
              <w:rPr>
                <w:rFonts w:hAnsi="標楷體"/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EF65BF" w:rsidRPr="005001C3">
        <w:trPr>
          <w:cantSplit/>
          <w:trHeight w:val="70"/>
          <w:jc w:val="center"/>
        </w:trPr>
        <w:tc>
          <w:tcPr>
            <w:tcW w:w="3299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5BF" w:rsidRPr="005001C3" w:rsidRDefault="00EF65BF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申請</w:t>
            </w:r>
            <w:r w:rsidRPr="005001C3">
              <w:rPr>
                <w:rFonts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5BF" w:rsidRPr="005001C3" w:rsidRDefault="00EF65BF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5001C3">
              <w:rPr>
                <w:rFonts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EF65BF" w:rsidRDefault="00EF65BF" w:rsidP="00C264DE">
      <w:pPr>
        <w:jc w:val="both"/>
      </w:pPr>
      <w:r w:rsidRPr="005001C3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7"/>
        <w:gridCol w:w="4848"/>
      </w:tblGrid>
      <w:tr w:rsidR="00EF65BF" w:rsidRPr="005001C3">
        <w:trPr>
          <w:trHeight w:val="536"/>
        </w:trPr>
        <w:tc>
          <w:tcPr>
            <w:tcW w:w="9695" w:type="dxa"/>
            <w:gridSpan w:val="2"/>
          </w:tcPr>
          <w:p w:rsidR="00EF65BF" w:rsidRPr="005001C3" w:rsidRDefault="00EF65BF" w:rsidP="00415644">
            <w:pP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5001C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*</w:t>
            </w:r>
            <w:r w:rsidRPr="005001C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val="zh-TW"/>
              </w:rPr>
              <w:t>申請人身分證影本（請掃描插入電子圖檔或影印貼上）</w:t>
            </w:r>
          </w:p>
          <w:p w:rsidR="00EF65BF" w:rsidRPr="005001C3" w:rsidRDefault="00EF65BF" w:rsidP="00415644"/>
        </w:tc>
      </w:tr>
      <w:tr w:rsidR="00EF65BF" w:rsidRPr="005001C3">
        <w:trPr>
          <w:trHeight w:val="2722"/>
        </w:trPr>
        <w:tc>
          <w:tcPr>
            <w:tcW w:w="4847" w:type="dxa"/>
          </w:tcPr>
          <w:p w:rsidR="00EF65BF" w:rsidRPr="005001C3" w:rsidRDefault="00EF65BF" w:rsidP="00415644">
            <w:r>
              <w:rPr>
                <w:noProof/>
              </w:rPr>
              <w:pict>
                <v:group id="Group 489" o:spid="_x0000_s1027" style="position:absolute;margin-left:-4.45pt;margin-top:.3pt;width:476.9pt;height:132.8pt;z-index:251657216;mso-position-horizontal-relative:text;mso-position-vertical-relative:text" coordorigin="1020,4618" coordsize="9538,2656">
                  <v:shape id="_x0000_s1028" type="#_x0000_t202" style="position:absolute;left:1020;top:4632;width:4583;height:2642;visibility:visible" filled="f" stroked="f">
                    <v:textbox style="mso-next-textbox:#_x0000_s1028">
                      <w:txbxContent>
                        <w:p w:rsidR="00EF65BF" w:rsidRPr="00633F7A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633F7A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申請人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正面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29" type="#_x0000_t202" style="position:absolute;left:5975;top:4618;width:4583;height:2642;visibility:visible" filled="f" stroked="f">
                    <v:textbox style="mso-next-textbox:#_x0000_s1029">
                      <w:txbxContent>
                        <w:p w:rsidR="00EF65BF" w:rsidRPr="00633F7A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633F7A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申請人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背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848" w:type="dxa"/>
          </w:tcPr>
          <w:p w:rsidR="00EF65BF" w:rsidRPr="005001C3" w:rsidRDefault="00EF65BF" w:rsidP="00415644"/>
        </w:tc>
      </w:tr>
      <w:tr w:rsidR="00EF65BF" w:rsidRPr="005001C3">
        <w:trPr>
          <w:trHeight w:val="2722"/>
        </w:trPr>
        <w:tc>
          <w:tcPr>
            <w:tcW w:w="4847" w:type="dxa"/>
          </w:tcPr>
          <w:p w:rsidR="00EF65BF" w:rsidRPr="005001C3" w:rsidRDefault="00EF65BF" w:rsidP="00415644">
            <w:pPr>
              <w:rPr>
                <w:noProof/>
              </w:rPr>
            </w:pPr>
            <w:r>
              <w:rPr>
                <w:noProof/>
              </w:rPr>
              <w:pict>
                <v:group id="Group 537" o:spid="_x0000_s1030" style="position:absolute;margin-left:-1.6pt;margin-top:135.5pt;width:476.9pt;height:132.8pt;z-index:251659264;mso-position-horizontal-relative:text;mso-position-vertical-relative:text" coordorigin="1020,4618" coordsize="9538,2656">
                  <v:shape id="_x0000_s1031" type="#_x0000_t202" style="position:absolute;left:1020;top:4632;width:4583;height:2642;visibility:visible" filled="f" stroked="f">
                    <v:textbox style="mso-next-textbox:#_x0000_s1031">
                      <w:txbxContent>
                        <w:p w:rsidR="00EF65BF" w:rsidRPr="007010C3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7010C3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合夥人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正面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2" type="#_x0000_t202" style="position:absolute;left:5975;top:4618;width:4583;height:2642;visibility:visible" filled="f" stroked="f">
                    <v:textbox style="mso-next-textbox:#_x0000_s1032">
                      <w:txbxContent>
                        <w:p w:rsidR="00EF65BF" w:rsidRPr="007010C3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7010C3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合夥人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背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Group 531" o:spid="_x0000_s1033" style="position:absolute;margin-left:-1.6pt;margin-top:3.4pt;width:476.9pt;height:132.8pt;z-index:251658240;mso-position-horizontal-relative:text;mso-position-vertical-relative:text" coordorigin="1020,4618" coordsize="9538,2656">
                  <v:shape id="_x0000_s1034" type="#_x0000_t202" style="position:absolute;left:1020;top:4632;width:4583;height:2642;visibility:visible" filled="f" stroked="f">
                    <v:textbox style="mso-next-textbox:#_x0000_s1034">
                      <w:txbxContent>
                        <w:p w:rsidR="00EF65BF" w:rsidRPr="007010C3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7010C3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合夥人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正面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5" type="#_x0000_t202" style="position:absolute;left:5975;top:4618;width:4583;height:2642;visibility:visible" filled="f" stroked="f">
                    <v:textbox style="mso-next-textbox:#_x0000_s1035">
                      <w:txbxContent>
                        <w:p w:rsidR="00EF65BF" w:rsidRPr="007010C3" w:rsidRDefault="00EF65BF" w:rsidP="004D4531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7010C3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合夥人</w:t>
                          </w:r>
                        </w:p>
                        <w:p w:rsidR="00EF65BF" w:rsidRDefault="00EF65BF" w:rsidP="004D4531"/>
                        <w:p w:rsidR="00EF65BF" w:rsidRDefault="00EF65BF" w:rsidP="004D4531"/>
                        <w:p w:rsidR="00EF65BF" w:rsidRDefault="00EF65BF" w:rsidP="004D4531"/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身分證影本黏貼處</w:t>
                          </w:r>
                        </w:p>
                        <w:p w:rsidR="00EF65BF" w:rsidRPr="00855CC0" w:rsidRDefault="00EF65BF" w:rsidP="004D4531">
                          <w:pPr>
                            <w:jc w:val="center"/>
                            <w:rPr>
                              <w:rFonts w:ascii="標楷體" w:eastAsia="標楷體" w:hAnsi="標楷體" w:cs="標楷體"/>
                              <w:color w:val="A6A6A6"/>
                            </w:rPr>
                          </w:pP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背</w:t>
                          </w:r>
                          <w:r w:rsidRPr="00855CC0">
                            <w:rPr>
                              <w:rFonts w:ascii="標楷體" w:eastAsia="標楷體" w:hAnsi="標楷體" w:cs="標楷體" w:hint="eastAsia"/>
                              <w:color w:val="A6A6A6"/>
                            </w:rPr>
                            <w:t>面</w:t>
                          </w:r>
                          <w:r w:rsidRPr="00855CC0">
                            <w:rPr>
                              <w:rFonts w:ascii="標楷體" w:eastAsia="標楷體" w:hAnsi="標楷體" w:cs="標楷體"/>
                              <w:color w:val="A6A6A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848" w:type="dxa"/>
          </w:tcPr>
          <w:p w:rsidR="00EF65BF" w:rsidRPr="005001C3" w:rsidRDefault="00EF65BF" w:rsidP="00415644"/>
        </w:tc>
      </w:tr>
      <w:tr w:rsidR="00EF65BF" w:rsidRPr="005001C3">
        <w:trPr>
          <w:trHeight w:val="2722"/>
        </w:trPr>
        <w:tc>
          <w:tcPr>
            <w:tcW w:w="4847" w:type="dxa"/>
          </w:tcPr>
          <w:p w:rsidR="00EF65BF" w:rsidRDefault="00EF65BF" w:rsidP="00415644">
            <w:pPr>
              <w:rPr>
                <w:noProof/>
              </w:rPr>
            </w:pPr>
          </w:p>
        </w:tc>
        <w:tc>
          <w:tcPr>
            <w:tcW w:w="4848" w:type="dxa"/>
          </w:tcPr>
          <w:p w:rsidR="00EF65BF" w:rsidRPr="005001C3" w:rsidRDefault="00EF65BF" w:rsidP="00415644"/>
        </w:tc>
      </w:tr>
    </w:tbl>
    <w:p w:rsidR="00EF65BF" w:rsidRPr="004D4531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Default="00EF65BF" w:rsidP="00C264DE">
      <w:pPr>
        <w:jc w:val="both"/>
      </w:pPr>
    </w:p>
    <w:p w:rsidR="00EF65BF" w:rsidRPr="00D709DE" w:rsidRDefault="00EF65BF" w:rsidP="00C264DE">
      <w:pPr>
        <w:jc w:val="both"/>
      </w:pPr>
    </w:p>
    <w:p w:rsidR="00EF65BF" w:rsidRPr="004D4531" w:rsidRDefault="00EF65BF" w:rsidP="00C264DE">
      <w:pPr>
        <w:jc w:val="both"/>
        <w:rPr>
          <w:rFonts w:ascii="標楷體" w:eastAsia="標楷體" w:hAnsi="標楷體"/>
        </w:rPr>
      </w:pPr>
      <w:r w:rsidRPr="004D4531">
        <w:rPr>
          <w:rFonts w:ascii="標楷體" w:eastAsia="標楷體" w:hAnsi="標楷體" w:cs="標楷體" w:hint="eastAsia"/>
        </w:rPr>
        <w:t>填表說明</w:t>
      </w:r>
    </w:p>
    <w:p w:rsidR="00EF65BF" w:rsidRPr="00A45E73" w:rsidRDefault="00EF65BF" w:rsidP="004D4531">
      <w:pPr>
        <w:pStyle w:val="ListParagraph"/>
        <w:numPr>
          <w:ilvl w:val="0"/>
          <w:numId w:val="38"/>
        </w:numPr>
        <w:spacing w:line="400" w:lineRule="exact"/>
        <w:ind w:leftChars="0" w:left="357" w:hanging="357"/>
        <w:jc w:val="both"/>
        <w:rPr>
          <w:rFonts w:ascii="標楷體" w:eastAsia="標楷體" w:hAnsi="標楷體" w:cs="Times New Roman"/>
        </w:rPr>
      </w:pPr>
      <w:r w:rsidRPr="00A45E73">
        <w:rPr>
          <w:rFonts w:ascii="標楷體" w:eastAsia="標楷體" w:hAnsi="標楷體" w:cs="標楷體" w:hint="eastAsia"/>
        </w:rPr>
        <w:t>基地計有三處</w:t>
      </w:r>
      <w:r w:rsidRPr="00A45E73">
        <w:rPr>
          <w:rFonts w:ascii="標楷體" w:eastAsia="標楷體" w:hAnsi="標楷體" w:cs="標楷體"/>
        </w:rPr>
        <w:t>(</w:t>
      </w:r>
      <w:r w:rsidRPr="00A45E73">
        <w:rPr>
          <w:rFonts w:ascii="標楷體" w:eastAsia="標楷體" w:hAnsi="標楷體" w:cs="標楷體" w:hint="eastAsia"/>
        </w:rPr>
        <w:t>審計新村、光復新村及摘星山莊</w:t>
      </w:r>
      <w:r w:rsidRPr="00A45E73">
        <w:rPr>
          <w:rFonts w:ascii="標楷體" w:eastAsia="標楷體" w:hAnsi="標楷體" w:cs="標楷體"/>
        </w:rPr>
        <w:t>)</w:t>
      </w:r>
      <w:r w:rsidRPr="00A45E73">
        <w:rPr>
          <w:rFonts w:ascii="標楷體" w:eastAsia="標楷體" w:hAnsi="標楷體" w:cs="標楷體" w:hint="eastAsia"/>
        </w:rPr>
        <w:t>，依選擇優先順序填寫</w:t>
      </w:r>
      <w:r w:rsidRPr="00A45E73">
        <w:rPr>
          <w:rFonts w:ascii="標楷體" w:eastAsia="標楷體" w:hAnsi="標楷體" w:cs="標楷體"/>
        </w:rPr>
        <w:t>1</w:t>
      </w:r>
      <w:r w:rsidRPr="00A45E73">
        <w:rPr>
          <w:rFonts w:ascii="標楷體" w:eastAsia="標楷體" w:hAnsi="標楷體" w:cs="標楷體" w:hint="eastAsia"/>
        </w:rPr>
        <w:t>至</w:t>
      </w:r>
      <w:r w:rsidRPr="00A45E73">
        <w:rPr>
          <w:rFonts w:ascii="標楷體" w:eastAsia="標楷體" w:hAnsi="標楷體" w:cs="標楷體"/>
        </w:rPr>
        <w:t>2</w:t>
      </w:r>
      <w:r w:rsidRPr="00A45E73">
        <w:rPr>
          <w:rFonts w:ascii="標楷體" w:eastAsia="標楷體" w:hAnsi="標楷體" w:cs="標楷體" w:hint="eastAsia"/>
        </w:rPr>
        <w:t>；最多填寫</w:t>
      </w:r>
      <w:r w:rsidRPr="00A45E73">
        <w:rPr>
          <w:rFonts w:ascii="標楷體" w:eastAsia="標楷體" w:hAnsi="標楷體" w:cs="標楷體"/>
        </w:rPr>
        <w:t>2</w:t>
      </w:r>
      <w:r w:rsidRPr="00A45E73">
        <w:rPr>
          <w:rFonts w:ascii="標楷體" w:eastAsia="標楷體" w:hAnsi="標楷體" w:cs="標楷體" w:hint="eastAsia"/>
        </w:rPr>
        <w:t>處基地。</w:t>
      </w:r>
    </w:p>
    <w:p w:rsidR="00EF65BF" w:rsidRDefault="00EF65BF" w:rsidP="00714773">
      <w:pPr>
        <w:pStyle w:val="ListParagraph"/>
        <w:numPr>
          <w:ilvl w:val="0"/>
          <w:numId w:val="38"/>
        </w:numPr>
        <w:spacing w:line="400" w:lineRule="exact"/>
        <w:ind w:leftChars="0" w:left="357" w:rightChars="-295" w:right="31680" w:hanging="357"/>
        <w:jc w:val="both"/>
        <w:rPr>
          <w:rFonts w:ascii="標楷體" w:eastAsia="標楷體" w:hAnsi="標楷體" w:cs="Times New Roman"/>
        </w:rPr>
      </w:pPr>
      <w:r w:rsidRPr="004D4531">
        <w:rPr>
          <w:rFonts w:ascii="標楷體" w:eastAsia="標楷體" w:hAnsi="標楷體" w:cs="標楷體" w:hint="eastAsia"/>
        </w:rPr>
        <w:t>選填的基地</w:t>
      </w:r>
      <w:r>
        <w:rPr>
          <w:rFonts w:ascii="標楷體" w:eastAsia="標楷體" w:hAnsi="標楷體" w:cs="標楷體" w:hint="eastAsia"/>
        </w:rPr>
        <w:t>請再以數字</w:t>
      </w:r>
      <w:r>
        <w:rPr>
          <w:rFonts w:ascii="標楷體" w:eastAsia="標楷體" w:hAnsi="標楷體" w:cs="標楷體"/>
        </w:rPr>
        <w:t>1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…</w:t>
      </w:r>
      <w:r w:rsidRPr="004D4531">
        <w:rPr>
          <w:rFonts w:ascii="標楷體" w:eastAsia="標楷體" w:hAnsi="標楷體" w:cs="標楷體" w:hint="eastAsia"/>
        </w:rPr>
        <w:t>以數字填寫欲進駐空間類型之優先順序，各基地之類型詳細</w:t>
      </w:r>
    </w:p>
    <w:p w:rsidR="00EF65BF" w:rsidRPr="004D4531" w:rsidRDefault="00EF65BF" w:rsidP="00714773">
      <w:pPr>
        <w:pStyle w:val="ListParagraph"/>
        <w:spacing w:line="400" w:lineRule="exact"/>
        <w:ind w:leftChars="0" w:left="357" w:rightChars="-295" w:right="31680"/>
        <w:jc w:val="both"/>
        <w:rPr>
          <w:rFonts w:ascii="標楷體" w:eastAsia="標楷體" w:hAnsi="標楷體" w:cs="Times New Roman"/>
        </w:rPr>
      </w:pPr>
      <w:bookmarkStart w:id="0" w:name="_GoBack"/>
      <w:bookmarkEnd w:id="0"/>
      <w:r w:rsidRPr="004D4531">
        <w:rPr>
          <w:rFonts w:ascii="標楷體" w:eastAsia="標楷體" w:hAnsi="標楷體" w:cs="標楷體" w:hint="eastAsia"/>
        </w:rPr>
        <w:t>請參考附錄</w:t>
      </w:r>
      <w:r w:rsidRPr="004D4531">
        <w:rPr>
          <w:rFonts w:ascii="標楷體" w:eastAsia="標楷體" w:hAnsi="標楷體" w:cs="標楷體"/>
        </w:rPr>
        <w:t>1</w:t>
      </w:r>
      <w:r w:rsidRPr="004D4531">
        <w:rPr>
          <w:rFonts w:ascii="標楷體" w:eastAsia="標楷體" w:hAnsi="標楷體" w:cs="標楷體" w:hint="eastAsia"/>
        </w:rPr>
        <w:t>。</w:t>
      </w:r>
    </w:p>
    <w:p w:rsidR="00EF65BF" w:rsidRPr="004D4531" w:rsidRDefault="00EF65BF" w:rsidP="00C264DE">
      <w:pPr>
        <w:pStyle w:val="ListParagraph"/>
        <w:numPr>
          <w:ilvl w:val="0"/>
          <w:numId w:val="38"/>
        </w:numPr>
        <w:spacing w:line="400" w:lineRule="exact"/>
        <w:ind w:leftChars="0" w:left="357" w:hanging="357"/>
        <w:jc w:val="both"/>
        <w:rPr>
          <w:rFonts w:ascii="標楷體" w:eastAsia="標楷體" w:hAnsi="標楷體" w:cs="Times New Roman"/>
        </w:rPr>
      </w:pPr>
      <w:r w:rsidRPr="004D4531">
        <w:rPr>
          <w:rFonts w:ascii="標楷體" w:eastAsia="標楷體" w:hAnsi="標楷體" w:cs="標楷體" w:hint="eastAsia"/>
        </w:rPr>
        <w:t>三處基地進駐之產業別限制如下：</w:t>
      </w:r>
    </w:p>
    <w:tbl>
      <w:tblPr>
        <w:tblW w:w="98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3594"/>
        <w:gridCol w:w="4677"/>
      </w:tblGrid>
      <w:tr w:rsidR="00EF65BF" w:rsidRPr="00C76BD8">
        <w:tc>
          <w:tcPr>
            <w:tcW w:w="1615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基地名稱</w:t>
            </w:r>
          </w:p>
        </w:tc>
        <w:tc>
          <w:tcPr>
            <w:tcW w:w="3594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依據法令</w:t>
            </w:r>
          </w:p>
        </w:tc>
        <w:tc>
          <w:tcPr>
            <w:tcW w:w="4677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產業別限制</w:t>
            </w:r>
          </w:p>
        </w:tc>
      </w:tr>
      <w:tr w:rsidR="00EF65BF" w:rsidRPr="00C76BD8">
        <w:tc>
          <w:tcPr>
            <w:tcW w:w="1615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摘星山莊</w:t>
            </w:r>
          </w:p>
        </w:tc>
        <w:tc>
          <w:tcPr>
            <w:tcW w:w="3594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/>
              </w:rPr>
              <w:t xml:space="preserve"> </w:t>
            </w:r>
            <w:r w:rsidRPr="00D850B5">
              <w:rPr>
                <w:rFonts w:ascii="標楷體" w:eastAsia="標楷體" w:hAnsi="標楷體" w:cs="標楷體" w:hint="eastAsia"/>
              </w:rPr>
              <w:t>文化創意產業發展法</w:t>
            </w:r>
          </w:p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</w:tcPr>
          <w:p w:rsidR="00EF65BF" w:rsidRPr="00D850B5" w:rsidRDefault="00EF65BF" w:rsidP="00D850B5">
            <w:pPr>
              <w:numPr>
                <w:ilvl w:val="0"/>
                <w:numId w:val="36"/>
              </w:numPr>
              <w:ind w:left="320" w:hanging="320"/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建議以文化創意產業發展法第</w:t>
            </w:r>
            <w:r w:rsidRPr="00D850B5">
              <w:rPr>
                <w:rFonts w:ascii="標楷體" w:eastAsia="標楷體" w:hAnsi="標楷體" w:cs="標楷體"/>
              </w:rPr>
              <w:t>3</w:t>
            </w:r>
            <w:r w:rsidRPr="00D850B5">
              <w:rPr>
                <w:rFonts w:ascii="標楷體" w:eastAsia="標楷體" w:hAnsi="標楷體" w:cs="標楷體" w:hint="eastAsia"/>
              </w:rPr>
              <w:t>條規定之文化創意產業為主。</w:t>
            </w:r>
          </w:p>
          <w:p w:rsidR="00EF65BF" w:rsidRPr="00D850B5" w:rsidRDefault="00EF65BF" w:rsidP="00D850B5">
            <w:pPr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禁止使用明火之產業。</w:t>
            </w:r>
          </w:p>
        </w:tc>
      </w:tr>
      <w:tr w:rsidR="00EF65BF" w:rsidRPr="00C76BD8">
        <w:tc>
          <w:tcPr>
            <w:tcW w:w="1615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光復新村</w:t>
            </w:r>
          </w:p>
        </w:tc>
        <w:tc>
          <w:tcPr>
            <w:tcW w:w="3594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  <w:color w:val="000000"/>
              </w:rPr>
              <w:t>都市計畫法臺中市施行自治條例</w:t>
            </w:r>
          </w:p>
        </w:tc>
        <w:tc>
          <w:tcPr>
            <w:tcW w:w="4677" w:type="dxa"/>
          </w:tcPr>
          <w:p w:rsidR="00EF65BF" w:rsidRPr="00D850B5" w:rsidRDefault="00EF65BF" w:rsidP="00EF65BF">
            <w:pPr>
              <w:ind w:leftChars="13" w:left="31680" w:hangingChars="120" w:firstLine="31680"/>
              <w:rPr>
                <w:rFonts w:ascii="標楷體" w:eastAsia="標楷體" w:hAnsi="標楷體"/>
                <w:color w:val="000000"/>
              </w:rPr>
            </w:pPr>
            <w:r w:rsidRPr="00D850B5">
              <w:rPr>
                <w:rFonts w:ascii="標楷體" w:eastAsia="標楷體" w:hAnsi="標楷體" w:cs="標楷體"/>
                <w:color w:val="000000"/>
              </w:rPr>
              <w:t>1.</w:t>
            </w:r>
            <w:r w:rsidRPr="00D850B5">
              <w:rPr>
                <w:rFonts w:ascii="標楷體" w:eastAsia="標楷體" w:hAnsi="標楷體" w:cs="標楷體" w:hint="eastAsia"/>
                <w:color w:val="000000"/>
              </w:rPr>
              <w:t>限制產業都市計畫法臺中市施行自治條例第</w:t>
            </w:r>
            <w:r w:rsidRPr="00D850B5">
              <w:rPr>
                <w:rFonts w:ascii="標楷體" w:eastAsia="標楷體" w:hAnsi="標楷體" w:cs="標楷體"/>
                <w:color w:val="000000"/>
              </w:rPr>
              <w:t>18</w:t>
            </w:r>
            <w:r w:rsidRPr="00D850B5">
              <w:rPr>
                <w:rFonts w:ascii="標楷體" w:eastAsia="標楷體" w:hAnsi="標楷體" w:cs="標楷體" w:hint="eastAsia"/>
                <w:color w:val="000000"/>
              </w:rPr>
              <w:t>條所列。</w:t>
            </w:r>
          </w:p>
          <w:p w:rsidR="00EF65BF" w:rsidRPr="00D850B5" w:rsidRDefault="00EF65BF" w:rsidP="00EF65BF">
            <w:pPr>
              <w:ind w:leftChars="1" w:left="31680" w:hangingChars="72" w:firstLine="31680"/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/>
                <w:color w:val="000000"/>
              </w:rPr>
              <w:t>2.</w:t>
            </w:r>
            <w:r w:rsidRPr="00D850B5">
              <w:rPr>
                <w:rFonts w:ascii="標楷體" w:eastAsia="標楷體" w:hAnsi="標楷體" w:cs="標楷體" w:hint="eastAsia"/>
                <w:color w:val="000000"/>
              </w:rPr>
              <w:t>建議產業</w:t>
            </w:r>
            <w:r w:rsidRPr="00D850B5">
              <w:rPr>
                <w:rFonts w:ascii="標楷體" w:eastAsia="標楷體" w:hAnsi="標楷體" w:cs="標楷體" w:hint="eastAsia"/>
              </w:rPr>
              <w:t>文化創意產業發展法第</w:t>
            </w:r>
            <w:r w:rsidRPr="00D850B5">
              <w:rPr>
                <w:rFonts w:ascii="標楷體" w:eastAsia="標楷體" w:hAnsi="標楷體" w:cs="標楷體"/>
              </w:rPr>
              <w:t>3</w:t>
            </w:r>
            <w:r w:rsidRPr="00D850B5">
              <w:rPr>
                <w:rFonts w:ascii="標楷體" w:eastAsia="標楷體" w:hAnsi="標楷體" w:cs="標楷體" w:hint="eastAsia"/>
              </w:rPr>
              <w:t>條規定之文化創意產業為主。</w:t>
            </w:r>
            <w:r w:rsidRPr="00D850B5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EF65BF" w:rsidRPr="00C76BD8">
        <w:tc>
          <w:tcPr>
            <w:tcW w:w="1615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審計新村</w:t>
            </w:r>
          </w:p>
        </w:tc>
        <w:tc>
          <w:tcPr>
            <w:tcW w:w="3594" w:type="dxa"/>
          </w:tcPr>
          <w:p w:rsidR="00EF65BF" w:rsidRPr="00D850B5" w:rsidRDefault="00EF65BF" w:rsidP="00AD2499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  <w:color w:val="000000"/>
              </w:rPr>
              <w:t>都市計畫法臺中市施行自治條例</w:t>
            </w:r>
          </w:p>
        </w:tc>
        <w:tc>
          <w:tcPr>
            <w:tcW w:w="4677" w:type="dxa"/>
          </w:tcPr>
          <w:p w:rsidR="00EF65BF" w:rsidRPr="00D850B5" w:rsidRDefault="00EF65BF" w:rsidP="00C76BD8">
            <w:pPr>
              <w:rPr>
                <w:rFonts w:ascii="標楷體" w:eastAsia="標楷體" w:hAnsi="標楷體"/>
              </w:rPr>
            </w:pPr>
            <w:r w:rsidRPr="00D850B5">
              <w:rPr>
                <w:rFonts w:ascii="標楷體" w:eastAsia="標楷體" w:hAnsi="標楷體" w:cs="標楷體" w:hint="eastAsia"/>
              </w:rPr>
              <w:t>限制工業、大型商場</w:t>
            </w:r>
            <w:r w:rsidRPr="00D850B5">
              <w:rPr>
                <w:rFonts w:ascii="標楷體" w:eastAsia="標楷體" w:hAnsi="標楷體" w:cs="標楷體"/>
              </w:rPr>
              <w:t>(</w:t>
            </w:r>
            <w:r w:rsidRPr="00D850B5">
              <w:rPr>
                <w:rFonts w:ascii="標楷體" w:eastAsia="標楷體" w:hAnsi="標楷體" w:cs="標楷體" w:hint="eastAsia"/>
              </w:rPr>
              <w:t>店</w:t>
            </w:r>
            <w:r w:rsidRPr="00D850B5">
              <w:rPr>
                <w:rFonts w:ascii="標楷體" w:eastAsia="標楷體" w:hAnsi="標楷體" w:cs="標楷體"/>
              </w:rPr>
              <w:t>)</w:t>
            </w:r>
            <w:r w:rsidRPr="00D850B5">
              <w:rPr>
                <w:rFonts w:ascii="標楷體" w:eastAsia="標楷體" w:hAnsi="標楷體" w:cs="標楷體" w:hint="eastAsia"/>
              </w:rPr>
              <w:t>及飲食店及</w:t>
            </w:r>
            <w:r w:rsidRPr="00D850B5">
              <w:rPr>
                <w:rFonts w:ascii="標楷體" w:eastAsia="標楷體" w:hAnsi="標楷體" w:cs="標楷體" w:hint="eastAsia"/>
                <w:color w:val="000000"/>
              </w:rPr>
              <w:t>都市計畫法臺中市施行自治條例第</w:t>
            </w:r>
            <w:r w:rsidRPr="00D850B5">
              <w:rPr>
                <w:rFonts w:ascii="標楷體" w:eastAsia="標楷體" w:hAnsi="標楷體" w:cs="標楷體"/>
                <w:color w:val="000000"/>
              </w:rPr>
              <w:t>18</w:t>
            </w:r>
            <w:r w:rsidRPr="00D850B5">
              <w:rPr>
                <w:rFonts w:ascii="標楷體" w:eastAsia="標楷體" w:hAnsi="標楷體" w:cs="標楷體" w:hint="eastAsia"/>
                <w:color w:val="000000"/>
              </w:rPr>
              <w:t>條所列。</w:t>
            </w:r>
          </w:p>
        </w:tc>
      </w:tr>
    </w:tbl>
    <w:p w:rsidR="00EF65BF" w:rsidRPr="00D71D7D" w:rsidRDefault="00EF65BF" w:rsidP="00EF65BF">
      <w:pPr>
        <w:ind w:leftChars="-178" w:left="31680" w:hangingChars="177" w:firstLine="31680"/>
        <w:rPr>
          <w:rFonts w:ascii="標楷體" w:eastAsia="標楷體" w:hAnsi="標楷體" w:cs="標楷體"/>
          <w:color w:val="000000"/>
        </w:rPr>
      </w:pPr>
      <w:r w:rsidRPr="00D71D7D">
        <w:rPr>
          <w:rFonts w:ascii="標楷體" w:eastAsia="標楷體" w:hAnsi="標楷體" w:cs="標楷體" w:hint="eastAsia"/>
        </w:rPr>
        <w:t>註</w:t>
      </w:r>
      <w:r w:rsidRPr="00D71D7D">
        <w:rPr>
          <w:rFonts w:ascii="標楷體" w:eastAsia="標楷體" w:hAnsi="標楷體" w:cs="標楷體"/>
        </w:rPr>
        <w:t>1</w:t>
      </w:r>
      <w:r w:rsidRPr="00D71D7D">
        <w:rPr>
          <w:rFonts w:ascii="標楷體" w:eastAsia="標楷體" w:hAnsi="標楷體" w:cs="標楷體" w:hint="eastAsia"/>
        </w:rPr>
        <w:t>：</w:t>
      </w:r>
      <w:r w:rsidRPr="00D71D7D">
        <w:rPr>
          <w:rFonts w:ascii="標楷體" w:eastAsia="標楷體" w:hAnsi="標楷體" w:cs="標楷體" w:hint="eastAsia"/>
          <w:color w:val="000000"/>
        </w:rPr>
        <w:t>都市計畫法臺中市施行自治條例第</w:t>
      </w:r>
      <w:r w:rsidRPr="00D71D7D">
        <w:rPr>
          <w:rFonts w:ascii="標楷體" w:eastAsia="標楷體" w:hAnsi="標楷體" w:cs="標楷體"/>
          <w:color w:val="000000"/>
        </w:rPr>
        <w:t>18</w:t>
      </w:r>
      <w:r w:rsidRPr="00D71D7D">
        <w:rPr>
          <w:rFonts w:ascii="標楷體" w:eastAsia="標楷體" w:hAnsi="標楷體" w:cs="標楷體" w:hint="eastAsia"/>
          <w:color w:val="000000"/>
        </w:rPr>
        <w:t>條</w:t>
      </w:r>
      <w:r w:rsidRPr="00D71D7D">
        <w:rPr>
          <w:rFonts w:ascii="標楷體" w:eastAsia="標楷體" w:hAnsi="標楷體" w:cs="標楷體"/>
          <w:color w:val="000000"/>
        </w:rPr>
        <w:t>(</w:t>
      </w:r>
      <w:r w:rsidRPr="00D71D7D">
        <w:rPr>
          <w:rFonts w:ascii="標楷體" w:eastAsia="標楷體" w:hAnsi="標楷體" w:cs="標楷體" w:hint="eastAsia"/>
          <w:color w:val="000000"/>
        </w:rPr>
        <w:t>摘錄</w:t>
      </w:r>
      <w:r w:rsidRPr="00D71D7D">
        <w:rPr>
          <w:rFonts w:ascii="標楷體" w:eastAsia="標楷體" w:hAnsi="標楷體" w:cs="標楷體"/>
          <w:color w:val="000000"/>
        </w:rPr>
        <w:t>)</w:t>
      </w:r>
    </w:p>
    <w:p w:rsidR="00EF65BF" w:rsidRPr="00D71D7D" w:rsidRDefault="00EF65BF" w:rsidP="00714773">
      <w:pPr>
        <w:tabs>
          <w:tab w:val="left" w:pos="-142"/>
          <w:tab w:val="left" w:pos="426"/>
        </w:tabs>
        <w:ind w:leftChars="-177" w:left="31680" w:hangingChars="117" w:firstLine="3168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住宅區為保護居住環境而劃定，除本自治條例另有規定者外，不得為下列建築物及土地之使用：</w:t>
      </w:r>
    </w:p>
    <w:p w:rsidR="00EF65BF" w:rsidRPr="00D71D7D" w:rsidRDefault="00EF65BF" w:rsidP="00714773">
      <w:pPr>
        <w:tabs>
          <w:tab w:val="left" w:pos="-142"/>
          <w:tab w:val="left" w:pos="426"/>
        </w:tabs>
        <w:snapToGrid w:val="0"/>
        <w:spacing w:line="280" w:lineRule="exact"/>
        <w:ind w:leftChars="-177" w:left="31680" w:hangingChars="11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一、第二十一條規定限制之建築物及土地之使用。</w:t>
      </w:r>
    </w:p>
    <w:p w:rsidR="00EF65BF" w:rsidRPr="00D71D7D" w:rsidRDefault="00EF65BF" w:rsidP="00714773">
      <w:pPr>
        <w:tabs>
          <w:tab w:val="left" w:pos="-142"/>
          <w:tab w:val="left" w:pos="426"/>
        </w:tabs>
        <w:snapToGrid w:val="0"/>
        <w:spacing w:line="280" w:lineRule="exact"/>
        <w:ind w:leftChars="-59" w:left="31680" w:hangingChars="79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二、使用電力及氣體燃料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59" w:left="31680" w:hangingChars="236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三、經營下列事業：使用乙炔從事焊切等金屬之工作者、噴漆作業者、使用動力以從事金屬之乾磨者、使用動力以從事軟木、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硬橡皮或合成樹脂之碾碎或乾磨者、從事搓繩、製袋、碾米、製針、印刷等使用動力超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過零點七五瓩者、彈棉作業者、醬、醬油或其他調味品之製造者、沖壓金屬板加工或金屬網之製造者、鍛冶或翻砂者、汽車或機車修理業者、液化石油氣之分裝、儲存、販賣及礦油之儲存、販賣者、塑膠類之製造者、土石方資源堆置處理、成人用品零售業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60" w:left="31680" w:hangingChars="20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四、汽車拖吊場、客貨運行業、裝卸貨物場所、棧房及調度站。</w:t>
      </w:r>
      <w:r w:rsidRPr="00D71D7D">
        <w:rPr>
          <w:rFonts w:ascii="標楷體" w:eastAsia="標楷體" w:hAnsi="標楷體"/>
          <w:color w:val="000000"/>
          <w:sz w:val="18"/>
          <w:szCs w:val="18"/>
        </w:rPr>
        <w:t>          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60" w:left="31680" w:hangingChars="1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五、加油（氣）站、客貨運業停車場附設加儲油或加儲氣設施。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60" w:left="31680" w:hangingChars="1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六、探礦、採礦。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60" w:left="31680" w:hangingChars="23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七、各種廢料或建築材料之堆棧或堆置場、廢棄物資源回收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貯存及處理場所。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60" w:left="31680" w:hangingChars="1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/>
          <w:color w:val="000000"/>
          <w:sz w:val="18"/>
          <w:szCs w:val="18"/>
        </w:rPr>
        <w:t> 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八、殯儀館、殯葬服務業（殯葬設施經營業、殯葬禮儀服務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業）、壽具店。</w:t>
      </w:r>
      <w:r w:rsidRPr="00D71D7D">
        <w:rPr>
          <w:rFonts w:ascii="標楷體" w:eastAsia="標楷體" w:hAnsi="標楷體"/>
          <w:color w:val="000000"/>
          <w:sz w:val="18"/>
          <w:szCs w:val="18"/>
        </w:rPr>
        <w:t>         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九、毒性化學物質、爆竹煙火之販賣及貯存者。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6" w:left="31680" w:hangingChars="393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 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十、戲院、電影片（映演、拍攝）業、視聽歌唱場、錄影帶節目播映業、電子遊戲場、遊樂場、動物園、機械式遊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樂場、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歌廳、保齡球館、高爾夫球場、汽車駕駛訓練場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、攤販集中場、零售市場及旅館。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十一、舞廳（場）、酒家、酒吧（廊）、飲酒店業、特種咖啡茶室、浴室、性交易場所或其他類似之營業場所。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十二、大型商場（店）及飲食店）。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 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十三、樓地板面積超過五百平方公尺之證券及期貨業。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十四、樓地板面積超過一千平方公尺之金融業分支機構、票</w:t>
      </w: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券業及信用卡公司。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十五、人造或合成纖維或其中間物之製造者。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十六、合成染料或其中間物、顏料或塗料之製造者。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十七、從事以醱酵作業產製味精、氨基酸、檸檬酸或水產品加工製造者。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十八、肥料製造者。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 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十九、紡織染整工業。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二十、拉線、拉管或用滾筒壓延金屬者。</w:t>
      </w:r>
    </w:p>
    <w:p w:rsidR="00EF65BF" w:rsidRPr="00D71D7D" w:rsidRDefault="00EF65BF" w:rsidP="00714773">
      <w:pPr>
        <w:tabs>
          <w:tab w:val="left" w:pos="284"/>
          <w:tab w:val="left" w:pos="426"/>
        </w:tabs>
        <w:snapToGrid w:val="0"/>
        <w:spacing w:line="280" w:lineRule="exact"/>
        <w:ind w:leftChars="-177" w:left="31680" w:hangingChars="177" w:firstLine="31680"/>
        <w:rPr>
          <w:rFonts w:ascii="標楷體" w:eastAsia="標楷體" w:hAnsi="標楷體"/>
          <w:color w:val="000000"/>
          <w:sz w:val="18"/>
          <w:szCs w:val="18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二十一、金屬表面處理業。</w:t>
      </w:r>
    </w:p>
    <w:p w:rsidR="00EF65BF" w:rsidRPr="009F42E8" w:rsidRDefault="00EF65BF" w:rsidP="00714773">
      <w:pPr>
        <w:tabs>
          <w:tab w:val="left" w:pos="284"/>
          <w:tab w:val="left" w:pos="567"/>
          <w:tab w:val="left" w:pos="709"/>
        </w:tabs>
        <w:snapToGrid w:val="0"/>
        <w:spacing w:line="280" w:lineRule="exact"/>
        <w:ind w:leftChars="-177" w:left="31680" w:hangingChars="551" w:firstLine="31680"/>
        <w:rPr>
          <w:rFonts w:ascii="標楷體" w:eastAsia="標楷體" w:hAnsi="標楷體"/>
          <w:sz w:val="20"/>
          <w:szCs w:val="20"/>
        </w:rPr>
      </w:pPr>
      <w:r w:rsidRPr="00D71D7D">
        <w:rPr>
          <w:rFonts w:ascii="標楷體" w:eastAsia="標楷體" w:hAnsi="標楷體" w:cs="標楷體"/>
          <w:color w:val="000000"/>
          <w:sz w:val="18"/>
          <w:szCs w:val="18"/>
        </w:rPr>
        <w:t xml:space="preserve">    </w:t>
      </w:r>
      <w:r w:rsidRPr="00D71D7D">
        <w:rPr>
          <w:rFonts w:ascii="標楷體" w:eastAsia="標楷體" w:hAnsi="標楷體" w:cs="標楷體" w:hint="eastAsia"/>
          <w:color w:val="000000"/>
          <w:sz w:val="18"/>
          <w:szCs w:val="18"/>
        </w:rPr>
        <w:t>二十二、</w:t>
      </w:r>
      <w:r w:rsidRPr="009F42E8">
        <w:rPr>
          <w:rFonts w:ascii="標楷體" w:eastAsia="標楷體" w:hAnsi="標楷體" w:cs="標楷體" w:hint="eastAsia"/>
          <w:color w:val="000000"/>
          <w:sz w:val="20"/>
          <w:szCs w:val="20"/>
        </w:rPr>
        <w:t>資訊休閒業及室內溜冰場、室內球類運動場、室內</w:t>
      </w:r>
      <w:r w:rsidRPr="009F42E8"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 w:rsidRPr="009F42E8">
        <w:rPr>
          <w:rFonts w:ascii="標楷體" w:eastAsia="標楷體" w:hAnsi="標楷體" w:cs="標楷體" w:hint="eastAsia"/>
          <w:color w:val="000000"/>
          <w:sz w:val="20"/>
          <w:szCs w:val="20"/>
        </w:rPr>
        <w:t>機械遊樂場、室內兒童樂園、保健館、健身房、健身服務場所、室內操練場、撞球場、室內體育場所、少年服務機構（供休閒、育樂之服務設施）、室內高爾夫球練習場、釣蝦（魚）場、健身休閒中心、美容瘦身中心等健身休閒場所。</w:t>
      </w:r>
    </w:p>
    <w:p w:rsidR="00EF65BF" w:rsidRDefault="00EF65BF" w:rsidP="00B00536">
      <w:pPr>
        <w:tabs>
          <w:tab w:val="left" w:pos="284"/>
          <w:tab w:val="left" w:pos="426"/>
          <w:tab w:val="left" w:pos="709"/>
        </w:tabs>
        <w:snapToGrid w:val="0"/>
        <w:spacing w:line="280" w:lineRule="exact"/>
        <w:ind w:leftChars="-118" w:left="31680" w:hangingChars="237" w:firstLine="31680"/>
      </w:pPr>
      <w:r w:rsidRPr="00F92A03">
        <w:rPr>
          <w:rFonts w:ascii="標楷體" w:eastAsia="標楷體" w:hAnsi="標楷體" w:cs="標楷體" w:hint="eastAsia"/>
          <w:sz w:val="20"/>
          <w:szCs w:val="20"/>
        </w:rPr>
        <w:t>註</w:t>
      </w:r>
      <w:r w:rsidRPr="00F92A03">
        <w:rPr>
          <w:rFonts w:ascii="標楷體" w:eastAsia="標楷體" w:hAnsi="標楷體" w:cs="標楷體"/>
          <w:sz w:val="20"/>
          <w:szCs w:val="20"/>
        </w:rPr>
        <w:t>2</w:t>
      </w:r>
      <w:r w:rsidRPr="00F92A03">
        <w:rPr>
          <w:rFonts w:ascii="標楷體" w:eastAsia="標楷體" w:hAnsi="標楷體" w:cs="標楷體" w:hint="eastAsia"/>
          <w:sz w:val="20"/>
          <w:szCs w:val="20"/>
        </w:rPr>
        <w:t>：</w:t>
      </w:r>
      <w:r>
        <w:rPr>
          <w:rFonts w:ascii="標楷體" w:eastAsia="標楷體" w:hAnsi="標楷體" w:cs="標楷體" w:hint="eastAsia"/>
          <w:sz w:val="20"/>
          <w:szCs w:val="20"/>
        </w:rPr>
        <w:t>詳細規定請參閱</w:t>
      </w:r>
      <w:r w:rsidRPr="00F92A03">
        <w:rPr>
          <w:rFonts w:ascii="標楷體" w:eastAsia="標楷體" w:hAnsi="標楷體" w:cs="標楷體" w:hint="eastAsia"/>
          <w:color w:val="000000"/>
          <w:sz w:val="20"/>
          <w:szCs w:val="20"/>
        </w:rPr>
        <w:t>都市計畫法臺中市施行自治條例第</w:t>
      </w:r>
      <w:r w:rsidRPr="00F92A03">
        <w:rPr>
          <w:rFonts w:ascii="標楷體" w:eastAsia="標楷體" w:hAnsi="標楷體" w:cs="標楷體"/>
          <w:color w:val="000000"/>
          <w:sz w:val="20"/>
          <w:szCs w:val="20"/>
        </w:rPr>
        <w:t>18</w:t>
      </w:r>
      <w:r w:rsidRPr="00F92A03">
        <w:rPr>
          <w:rFonts w:ascii="標楷體" w:eastAsia="標楷體" w:hAnsi="標楷體" w:cs="標楷體" w:hint="eastAsia"/>
          <w:color w:val="000000"/>
          <w:sz w:val="20"/>
          <w:szCs w:val="20"/>
        </w:rPr>
        <w:t>條及</w:t>
      </w:r>
      <w:r w:rsidRPr="00F92A03">
        <w:rPr>
          <w:rFonts w:ascii="標楷體" w:eastAsia="標楷體" w:hAnsi="標楷體" w:cs="標楷體" w:hint="eastAsia"/>
          <w:sz w:val="20"/>
          <w:szCs w:val="20"/>
        </w:rPr>
        <w:t>文化創意產業發展法第</w:t>
      </w:r>
      <w:r w:rsidRPr="00F92A03">
        <w:rPr>
          <w:rFonts w:ascii="標楷體" w:eastAsia="標楷體" w:hAnsi="標楷體" w:cs="標楷體"/>
          <w:sz w:val="20"/>
          <w:szCs w:val="20"/>
        </w:rPr>
        <w:t>3</w:t>
      </w:r>
      <w:r w:rsidRPr="00F92A03">
        <w:rPr>
          <w:rFonts w:ascii="標楷體" w:eastAsia="標楷體" w:hAnsi="標楷體" w:cs="標楷體" w:hint="eastAsia"/>
          <w:sz w:val="20"/>
          <w:szCs w:val="20"/>
        </w:rPr>
        <w:t>條規定。</w:t>
      </w:r>
    </w:p>
    <w:sectPr w:rsidR="00EF65BF" w:rsidSect="00EF1917">
      <w:footerReference w:type="default" r:id="rId7"/>
      <w:pgSz w:w="11907" w:h="16840" w:code="9"/>
      <w:pgMar w:top="1134" w:right="1134" w:bottom="1134" w:left="1134" w:header="720" w:footer="72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BF" w:rsidRDefault="00EF65BF">
      <w:r>
        <w:separator/>
      </w:r>
    </w:p>
  </w:endnote>
  <w:endnote w:type="continuationSeparator" w:id="0">
    <w:p w:rsidR="00EF65BF" w:rsidRDefault="00EF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粗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lbertus Extra Bold">
    <w:altName w:val="Candar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BF" w:rsidRDefault="00EF65BF" w:rsidP="00E816D8">
    <w:pPr>
      <w:pStyle w:val="Footer"/>
      <w:framePr w:wrap="auto" w:vAnchor="text" w:hAnchor="margin" w:xAlign="right" w:y="1"/>
      <w:rPr>
        <w:rStyle w:val="PageNumber"/>
      </w:rPr>
    </w:pPr>
  </w:p>
  <w:p w:rsidR="00EF65BF" w:rsidRPr="00EF1917" w:rsidRDefault="00EF65BF">
    <w:pPr>
      <w:pStyle w:val="Footer"/>
      <w:jc w:val="center"/>
      <w:rPr>
        <w:rFonts w:ascii="標楷體" w:eastAsia="標楷體" w:hAnsi="標楷體"/>
      </w:rPr>
    </w:pPr>
    <w:r w:rsidRPr="00EF1917">
      <w:rPr>
        <w:rStyle w:val="PageNumber"/>
        <w:rFonts w:ascii="標楷體" w:eastAsia="標楷體" w:hAnsi="標楷體" w:cs="標楷體" w:hint="eastAsia"/>
      </w:rPr>
      <w:t>第</w:t>
    </w:r>
    <w:r w:rsidRPr="00EF1917">
      <w:rPr>
        <w:rStyle w:val="PageNumber"/>
        <w:rFonts w:ascii="標楷體" w:eastAsia="標楷體" w:hAnsi="標楷體" w:cs="標楷體"/>
      </w:rPr>
      <w:fldChar w:fldCharType="begin"/>
    </w:r>
    <w:r w:rsidRPr="00EF1917">
      <w:rPr>
        <w:rStyle w:val="PageNumber"/>
        <w:rFonts w:ascii="標楷體" w:eastAsia="標楷體" w:hAnsi="標楷體" w:cs="標楷體"/>
      </w:rPr>
      <w:instrText xml:space="preserve"> PAGE </w:instrText>
    </w:r>
    <w:r w:rsidRPr="00EF1917"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/>
        <w:noProof/>
      </w:rPr>
      <w:t>1</w:t>
    </w:r>
    <w:r w:rsidRPr="00EF1917">
      <w:rPr>
        <w:rStyle w:val="PageNumber"/>
        <w:rFonts w:ascii="標楷體" w:eastAsia="標楷體" w:hAnsi="標楷體" w:cs="標楷體"/>
      </w:rPr>
      <w:fldChar w:fldCharType="end"/>
    </w:r>
    <w:r w:rsidRPr="00EF1917">
      <w:rPr>
        <w:rStyle w:val="PageNumber"/>
        <w:rFonts w:ascii="標楷體" w:eastAsia="標楷體" w:hAnsi="標楷體" w:cs="標楷體" w:hint="eastAsia"/>
      </w:rPr>
      <w:t>頁，共</w:t>
    </w:r>
    <w:r w:rsidRPr="00EF1917">
      <w:rPr>
        <w:rStyle w:val="PageNumber"/>
        <w:rFonts w:ascii="標楷體" w:eastAsia="標楷體" w:hAnsi="標楷體" w:cs="標楷體"/>
      </w:rPr>
      <w:t>3</w:t>
    </w:r>
    <w:r w:rsidRPr="00EF1917">
      <w:rPr>
        <w:rStyle w:val="PageNumber"/>
        <w:rFonts w:ascii="標楷體" w:eastAsia="標楷體" w:hAnsi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BF" w:rsidRDefault="00EF65BF">
      <w:r>
        <w:separator/>
      </w:r>
    </w:p>
  </w:footnote>
  <w:footnote w:type="continuationSeparator" w:id="0">
    <w:p w:rsidR="00EF65BF" w:rsidRDefault="00EF6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08825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01BF3CBA"/>
    <w:multiLevelType w:val="hybridMultilevel"/>
    <w:tmpl w:val="9D10D736"/>
    <w:lvl w:ilvl="0" w:tplc="06A89348">
      <w:start w:val="1"/>
      <w:numFmt w:val="upperLetter"/>
      <w:lvlText w:val="%1."/>
      <w:lvlJc w:val="left"/>
      <w:pPr>
        <w:ind w:left="177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>
      <w:start w:val="1"/>
      <w:numFmt w:val="lowerRoman"/>
      <w:lvlText w:val="%6."/>
      <w:lvlJc w:val="right"/>
      <w:pPr>
        <w:ind w:left="4296" w:hanging="480"/>
      </w:pPr>
    </w:lvl>
    <w:lvl w:ilvl="6" w:tplc="0409000F">
      <w:start w:val="1"/>
      <w:numFmt w:val="decimal"/>
      <w:lvlText w:val="%7."/>
      <w:lvlJc w:val="left"/>
      <w:pPr>
        <w:ind w:left="4776" w:hanging="480"/>
      </w:pPr>
    </w:lvl>
    <w:lvl w:ilvl="7" w:tplc="04090019">
      <w:start w:val="1"/>
      <w:numFmt w:val="ideographTraditional"/>
      <w:lvlText w:val="%8、"/>
      <w:lvlJc w:val="left"/>
      <w:pPr>
        <w:ind w:left="5256" w:hanging="480"/>
      </w:pPr>
    </w:lvl>
    <w:lvl w:ilvl="8" w:tplc="0409001B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0AEE79CF"/>
    <w:multiLevelType w:val="hybridMultilevel"/>
    <w:tmpl w:val="A73E7A3C"/>
    <w:lvl w:ilvl="0" w:tplc="06A893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35545B"/>
    <w:multiLevelType w:val="hybridMultilevel"/>
    <w:tmpl w:val="A0C09472"/>
    <w:lvl w:ilvl="0" w:tplc="06A89348">
      <w:start w:val="1"/>
      <w:numFmt w:val="upperLetter"/>
      <w:lvlText w:val="%1."/>
      <w:lvlJc w:val="left"/>
      <w:pPr>
        <w:ind w:left="177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>
      <w:start w:val="1"/>
      <w:numFmt w:val="lowerRoman"/>
      <w:lvlText w:val="%6."/>
      <w:lvlJc w:val="right"/>
      <w:pPr>
        <w:ind w:left="4296" w:hanging="480"/>
      </w:pPr>
    </w:lvl>
    <w:lvl w:ilvl="6" w:tplc="0409000F">
      <w:start w:val="1"/>
      <w:numFmt w:val="decimal"/>
      <w:lvlText w:val="%7."/>
      <w:lvlJc w:val="left"/>
      <w:pPr>
        <w:ind w:left="4776" w:hanging="480"/>
      </w:pPr>
    </w:lvl>
    <w:lvl w:ilvl="7" w:tplc="04090019">
      <w:start w:val="1"/>
      <w:numFmt w:val="ideographTraditional"/>
      <w:lvlText w:val="%8、"/>
      <w:lvlJc w:val="left"/>
      <w:pPr>
        <w:ind w:left="5256" w:hanging="480"/>
      </w:pPr>
    </w:lvl>
    <w:lvl w:ilvl="8" w:tplc="0409001B">
      <w:start w:val="1"/>
      <w:numFmt w:val="lowerRoman"/>
      <w:lvlText w:val="%9."/>
      <w:lvlJc w:val="right"/>
      <w:pPr>
        <w:ind w:left="5736" w:hanging="480"/>
      </w:pPr>
    </w:lvl>
  </w:abstractNum>
  <w:abstractNum w:abstractNumId="4">
    <w:nsid w:val="14302109"/>
    <w:multiLevelType w:val="hybridMultilevel"/>
    <w:tmpl w:val="425C27C2"/>
    <w:lvl w:ilvl="0" w:tplc="FBC675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4573E"/>
    <w:multiLevelType w:val="hybridMultilevel"/>
    <w:tmpl w:val="C08AF57C"/>
    <w:lvl w:ilvl="0" w:tplc="C17C6AA6">
      <w:start w:val="1"/>
      <w:numFmt w:val="taiwaneseCountingThousand"/>
      <w:lvlText w:val="(%1)"/>
      <w:lvlJc w:val="left"/>
      <w:pPr>
        <w:ind w:left="21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>
      <w:start w:val="1"/>
      <w:numFmt w:val="lowerRoman"/>
      <w:lvlText w:val="%6."/>
      <w:lvlJc w:val="right"/>
      <w:pPr>
        <w:ind w:left="4581" w:hanging="480"/>
      </w:pPr>
    </w:lvl>
    <w:lvl w:ilvl="6" w:tplc="0409000F">
      <w:start w:val="1"/>
      <w:numFmt w:val="decimal"/>
      <w:lvlText w:val="%7."/>
      <w:lvlJc w:val="left"/>
      <w:pPr>
        <w:ind w:left="5061" w:hanging="480"/>
      </w:pPr>
    </w:lvl>
    <w:lvl w:ilvl="7" w:tplc="04090019">
      <w:start w:val="1"/>
      <w:numFmt w:val="ideographTraditional"/>
      <w:lvlText w:val="%8、"/>
      <w:lvlJc w:val="left"/>
      <w:pPr>
        <w:ind w:left="5541" w:hanging="480"/>
      </w:pPr>
    </w:lvl>
    <w:lvl w:ilvl="8" w:tplc="0409001B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16E87E5B"/>
    <w:multiLevelType w:val="hybridMultilevel"/>
    <w:tmpl w:val="1B108BE8"/>
    <w:lvl w:ilvl="0" w:tplc="3816FF48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18FC25CD"/>
    <w:multiLevelType w:val="hybridMultilevel"/>
    <w:tmpl w:val="44422B52"/>
    <w:lvl w:ilvl="0" w:tplc="8154DA54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21" w:hanging="480"/>
      </w:pPr>
    </w:lvl>
    <w:lvl w:ilvl="2" w:tplc="0409001B">
      <w:start w:val="1"/>
      <w:numFmt w:val="lowerRoman"/>
      <w:lvlText w:val="%3."/>
      <w:lvlJc w:val="right"/>
      <w:pPr>
        <w:ind w:left="2701" w:hanging="480"/>
      </w:pPr>
    </w:lvl>
    <w:lvl w:ilvl="3" w:tplc="0409000F">
      <w:start w:val="1"/>
      <w:numFmt w:val="decimal"/>
      <w:lvlText w:val="%4."/>
      <w:lvlJc w:val="left"/>
      <w:pPr>
        <w:ind w:left="3181" w:hanging="480"/>
      </w:pPr>
    </w:lvl>
    <w:lvl w:ilvl="4" w:tplc="04090019">
      <w:start w:val="1"/>
      <w:numFmt w:val="ideographTraditional"/>
      <w:lvlText w:val="%5、"/>
      <w:lvlJc w:val="left"/>
      <w:pPr>
        <w:ind w:left="3661" w:hanging="480"/>
      </w:pPr>
    </w:lvl>
    <w:lvl w:ilvl="5" w:tplc="0409001B">
      <w:start w:val="1"/>
      <w:numFmt w:val="lowerRoman"/>
      <w:lvlText w:val="%6."/>
      <w:lvlJc w:val="right"/>
      <w:pPr>
        <w:ind w:left="4141" w:hanging="480"/>
      </w:pPr>
    </w:lvl>
    <w:lvl w:ilvl="6" w:tplc="0409000F">
      <w:start w:val="1"/>
      <w:numFmt w:val="decimal"/>
      <w:lvlText w:val="%7."/>
      <w:lvlJc w:val="left"/>
      <w:pPr>
        <w:ind w:left="4621" w:hanging="480"/>
      </w:pPr>
    </w:lvl>
    <w:lvl w:ilvl="7" w:tplc="04090019">
      <w:start w:val="1"/>
      <w:numFmt w:val="ideographTraditional"/>
      <w:lvlText w:val="%8、"/>
      <w:lvlJc w:val="left"/>
      <w:pPr>
        <w:ind w:left="5101" w:hanging="480"/>
      </w:pPr>
    </w:lvl>
    <w:lvl w:ilvl="8" w:tplc="0409001B">
      <w:start w:val="1"/>
      <w:numFmt w:val="lowerRoman"/>
      <w:lvlText w:val="%9."/>
      <w:lvlJc w:val="right"/>
      <w:pPr>
        <w:ind w:left="5581" w:hanging="480"/>
      </w:pPr>
    </w:lvl>
  </w:abstractNum>
  <w:abstractNum w:abstractNumId="8">
    <w:nsid w:val="19BB55D1"/>
    <w:multiLevelType w:val="hybridMultilevel"/>
    <w:tmpl w:val="425C27C2"/>
    <w:lvl w:ilvl="0" w:tplc="E640DA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269B370A"/>
    <w:multiLevelType w:val="hybridMultilevel"/>
    <w:tmpl w:val="4FA83B1E"/>
    <w:lvl w:ilvl="0" w:tplc="5F38628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85D8B"/>
    <w:multiLevelType w:val="hybridMultilevel"/>
    <w:tmpl w:val="2068787A"/>
    <w:lvl w:ilvl="0" w:tplc="4E72CB8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2">
    <w:nsid w:val="452A20FF"/>
    <w:multiLevelType w:val="hybridMultilevel"/>
    <w:tmpl w:val="C08AF57C"/>
    <w:lvl w:ilvl="0" w:tplc="C17C6AA6">
      <w:start w:val="1"/>
      <w:numFmt w:val="taiwaneseCountingThousand"/>
      <w:lvlText w:val="(%1)"/>
      <w:lvlJc w:val="left"/>
      <w:pPr>
        <w:ind w:left="21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>
      <w:start w:val="1"/>
      <w:numFmt w:val="lowerRoman"/>
      <w:lvlText w:val="%6."/>
      <w:lvlJc w:val="right"/>
      <w:pPr>
        <w:ind w:left="4581" w:hanging="480"/>
      </w:pPr>
    </w:lvl>
    <w:lvl w:ilvl="6" w:tplc="0409000F">
      <w:start w:val="1"/>
      <w:numFmt w:val="decimal"/>
      <w:lvlText w:val="%7."/>
      <w:lvlJc w:val="left"/>
      <w:pPr>
        <w:ind w:left="5061" w:hanging="480"/>
      </w:pPr>
    </w:lvl>
    <w:lvl w:ilvl="7" w:tplc="04090019">
      <w:start w:val="1"/>
      <w:numFmt w:val="ideographTraditional"/>
      <w:lvlText w:val="%8、"/>
      <w:lvlJc w:val="left"/>
      <w:pPr>
        <w:ind w:left="5541" w:hanging="480"/>
      </w:pPr>
    </w:lvl>
    <w:lvl w:ilvl="8" w:tplc="0409001B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466D7EEF"/>
    <w:multiLevelType w:val="hybridMultilevel"/>
    <w:tmpl w:val="2C982E92"/>
    <w:lvl w:ilvl="0" w:tplc="72A461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BD09EE"/>
    <w:multiLevelType w:val="hybridMultilevel"/>
    <w:tmpl w:val="42005258"/>
    <w:lvl w:ilvl="0" w:tplc="54C0E500">
      <w:start w:val="1"/>
      <w:numFmt w:val="taiwaneseCountingThousand"/>
      <w:lvlText w:val="(%1)"/>
      <w:lvlJc w:val="left"/>
      <w:pPr>
        <w:ind w:left="1188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5">
    <w:nsid w:val="495F06EA"/>
    <w:multiLevelType w:val="hybridMultilevel"/>
    <w:tmpl w:val="9D10D736"/>
    <w:lvl w:ilvl="0" w:tplc="06A89348">
      <w:start w:val="1"/>
      <w:numFmt w:val="upperLetter"/>
      <w:lvlText w:val="%1."/>
      <w:lvlJc w:val="left"/>
      <w:pPr>
        <w:ind w:left="177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>
      <w:start w:val="1"/>
      <w:numFmt w:val="lowerRoman"/>
      <w:lvlText w:val="%6."/>
      <w:lvlJc w:val="right"/>
      <w:pPr>
        <w:ind w:left="4296" w:hanging="480"/>
      </w:pPr>
    </w:lvl>
    <w:lvl w:ilvl="6" w:tplc="0409000F">
      <w:start w:val="1"/>
      <w:numFmt w:val="decimal"/>
      <w:lvlText w:val="%7."/>
      <w:lvlJc w:val="left"/>
      <w:pPr>
        <w:ind w:left="4776" w:hanging="480"/>
      </w:pPr>
    </w:lvl>
    <w:lvl w:ilvl="7" w:tplc="04090019">
      <w:start w:val="1"/>
      <w:numFmt w:val="ideographTraditional"/>
      <w:lvlText w:val="%8、"/>
      <w:lvlJc w:val="left"/>
      <w:pPr>
        <w:ind w:left="5256" w:hanging="480"/>
      </w:pPr>
    </w:lvl>
    <w:lvl w:ilvl="8" w:tplc="0409001B">
      <w:start w:val="1"/>
      <w:numFmt w:val="lowerRoman"/>
      <w:lvlText w:val="%9."/>
      <w:lvlJc w:val="right"/>
      <w:pPr>
        <w:ind w:left="5736" w:hanging="480"/>
      </w:pPr>
    </w:lvl>
  </w:abstractNum>
  <w:abstractNum w:abstractNumId="16">
    <w:nsid w:val="504D6E65"/>
    <w:multiLevelType w:val="hybridMultilevel"/>
    <w:tmpl w:val="EE12D2F0"/>
    <w:lvl w:ilvl="0" w:tplc="7B4A4D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abstractNum w:abstractNumId="17">
    <w:nsid w:val="52CC23A4"/>
    <w:multiLevelType w:val="hybridMultilevel"/>
    <w:tmpl w:val="E4A2CE40"/>
    <w:lvl w:ilvl="0" w:tplc="FFF6251A">
      <w:start w:val="1"/>
      <w:numFmt w:val="taiwaneseCountingThousand"/>
      <w:lvlText w:val="(%1)"/>
      <w:lvlJc w:val="left"/>
      <w:pPr>
        <w:ind w:left="11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18">
    <w:nsid w:val="5426005F"/>
    <w:multiLevelType w:val="hybridMultilevel"/>
    <w:tmpl w:val="51768600"/>
    <w:lvl w:ilvl="0" w:tplc="48543628">
      <w:start w:val="1"/>
      <w:numFmt w:val="taiwaneseCountingThousand"/>
      <w:lvlText w:val="%1、"/>
      <w:lvlJc w:val="left"/>
      <w:pPr>
        <w:ind w:left="1896" w:hanging="1056"/>
      </w:pPr>
      <w:rPr>
        <w:rFonts w:ascii="Times New Roman" w:eastAsia="標楷體" w:hAnsi="標楷體"/>
        <w:b w:val="0"/>
        <w:bCs w:val="0"/>
      </w:rPr>
    </w:lvl>
    <w:lvl w:ilvl="1" w:tplc="F9AAA362">
      <w:start w:val="1"/>
      <w:numFmt w:val="ideographTraditional"/>
      <w:lvlText w:val="%2、"/>
      <w:lvlJc w:val="left"/>
      <w:pPr>
        <w:ind w:left="1320" w:hanging="480"/>
      </w:pPr>
    </w:lvl>
    <w:lvl w:ilvl="2" w:tplc="4A203B98">
      <w:start w:val="1"/>
      <w:numFmt w:val="lowerRoman"/>
      <w:lvlText w:val="%3."/>
      <w:lvlJc w:val="right"/>
      <w:pPr>
        <w:ind w:left="1800" w:hanging="480"/>
      </w:pPr>
    </w:lvl>
    <w:lvl w:ilvl="3" w:tplc="EF74EB6C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4A33A5A"/>
    <w:multiLevelType w:val="hybridMultilevel"/>
    <w:tmpl w:val="450EBD62"/>
    <w:lvl w:ilvl="0" w:tplc="23D4C65C">
      <w:start w:val="1"/>
      <w:numFmt w:val="taiwaneseCountingThousand"/>
      <w:lvlText w:val="（%1）"/>
      <w:lvlJc w:val="left"/>
      <w:pPr>
        <w:ind w:left="1365" w:hanging="885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93A46A0"/>
    <w:multiLevelType w:val="hybridMultilevel"/>
    <w:tmpl w:val="1076D47A"/>
    <w:lvl w:ilvl="0" w:tplc="AC56E27A">
      <w:start w:val="1"/>
      <w:numFmt w:val="decimal"/>
      <w:lvlText w:val="%1."/>
      <w:lvlJc w:val="left"/>
      <w:pPr>
        <w:ind w:left="360" w:hanging="36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6E0DD9"/>
    <w:multiLevelType w:val="singleLevel"/>
    <w:tmpl w:val="DF763E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60754573"/>
    <w:multiLevelType w:val="hybridMultilevel"/>
    <w:tmpl w:val="949CB1D6"/>
    <w:lvl w:ilvl="0" w:tplc="06A89348">
      <w:start w:val="1"/>
      <w:numFmt w:val="upperLetter"/>
      <w:lvlText w:val="%1."/>
      <w:lvlJc w:val="left"/>
      <w:pPr>
        <w:ind w:left="177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>
      <w:start w:val="1"/>
      <w:numFmt w:val="lowerRoman"/>
      <w:lvlText w:val="%6."/>
      <w:lvlJc w:val="right"/>
      <w:pPr>
        <w:ind w:left="4296" w:hanging="480"/>
      </w:pPr>
    </w:lvl>
    <w:lvl w:ilvl="6" w:tplc="0409000F">
      <w:start w:val="1"/>
      <w:numFmt w:val="decimal"/>
      <w:lvlText w:val="%7."/>
      <w:lvlJc w:val="left"/>
      <w:pPr>
        <w:ind w:left="4776" w:hanging="480"/>
      </w:pPr>
    </w:lvl>
    <w:lvl w:ilvl="7" w:tplc="04090019">
      <w:start w:val="1"/>
      <w:numFmt w:val="ideographTraditional"/>
      <w:lvlText w:val="%8、"/>
      <w:lvlJc w:val="left"/>
      <w:pPr>
        <w:ind w:left="5256" w:hanging="480"/>
      </w:pPr>
    </w:lvl>
    <w:lvl w:ilvl="8" w:tplc="0409001B">
      <w:start w:val="1"/>
      <w:numFmt w:val="lowerRoman"/>
      <w:lvlText w:val="%9."/>
      <w:lvlJc w:val="right"/>
      <w:pPr>
        <w:ind w:left="5736" w:hanging="480"/>
      </w:pPr>
    </w:lvl>
  </w:abstractNum>
  <w:abstractNum w:abstractNumId="23">
    <w:nsid w:val="64915E8E"/>
    <w:multiLevelType w:val="hybridMultilevel"/>
    <w:tmpl w:val="49547418"/>
    <w:lvl w:ilvl="0" w:tplc="46EC181C">
      <w:start w:val="1"/>
      <w:numFmt w:val="decimal"/>
      <w:lvlText w:val="%1."/>
      <w:lvlJc w:val="left"/>
      <w:pPr>
        <w:ind w:left="19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AA644A"/>
    <w:multiLevelType w:val="hybridMultilevel"/>
    <w:tmpl w:val="D89EA042"/>
    <w:lvl w:ilvl="0" w:tplc="36388C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C60A30"/>
    <w:multiLevelType w:val="hybridMultilevel"/>
    <w:tmpl w:val="425C27C2"/>
    <w:lvl w:ilvl="0" w:tplc="FBC675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141789"/>
    <w:multiLevelType w:val="hybridMultilevel"/>
    <w:tmpl w:val="51104E74"/>
    <w:lvl w:ilvl="0" w:tplc="A8B8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4C4213"/>
    <w:multiLevelType w:val="hybridMultilevel"/>
    <w:tmpl w:val="416AD652"/>
    <w:lvl w:ilvl="0" w:tplc="8B4C69FC">
      <w:start w:val="1"/>
      <w:numFmt w:val="decimal"/>
      <w:lvlText w:val="%1."/>
      <w:lvlJc w:val="left"/>
      <w:pPr>
        <w:ind w:left="2208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8" w:hanging="480"/>
      </w:pPr>
    </w:lvl>
    <w:lvl w:ilvl="2" w:tplc="0409001B">
      <w:start w:val="1"/>
      <w:numFmt w:val="lowerRoman"/>
      <w:lvlText w:val="%3."/>
      <w:lvlJc w:val="right"/>
      <w:pPr>
        <w:ind w:left="3288" w:hanging="480"/>
      </w:pPr>
    </w:lvl>
    <w:lvl w:ilvl="3" w:tplc="0409000F">
      <w:start w:val="1"/>
      <w:numFmt w:val="decimal"/>
      <w:lvlText w:val="%4."/>
      <w:lvlJc w:val="left"/>
      <w:pPr>
        <w:ind w:left="3768" w:hanging="480"/>
      </w:pPr>
    </w:lvl>
    <w:lvl w:ilvl="4" w:tplc="04090019">
      <w:start w:val="1"/>
      <w:numFmt w:val="ideographTraditional"/>
      <w:lvlText w:val="%5、"/>
      <w:lvlJc w:val="left"/>
      <w:pPr>
        <w:ind w:left="4248" w:hanging="480"/>
      </w:pPr>
    </w:lvl>
    <w:lvl w:ilvl="5" w:tplc="0409001B">
      <w:start w:val="1"/>
      <w:numFmt w:val="lowerRoman"/>
      <w:lvlText w:val="%6."/>
      <w:lvlJc w:val="right"/>
      <w:pPr>
        <w:ind w:left="4728" w:hanging="480"/>
      </w:pPr>
    </w:lvl>
    <w:lvl w:ilvl="6" w:tplc="0409000F">
      <w:start w:val="1"/>
      <w:numFmt w:val="decimal"/>
      <w:lvlText w:val="%7."/>
      <w:lvlJc w:val="left"/>
      <w:pPr>
        <w:ind w:left="5208" w:hanging="480"/>
      </w:pPr>
    </w:lvl>
    <w:lvl w:ilvl="7" w:tplc="04090019">
      <w:start w:val="1"/>
      <w:numFmt w:val="ideographTraditional"/>
      <w:lvlText w:val="%8、"/>
      <w:lvlJc w:val="left"/>
      <w:pPr>
        <w:ind w:left="5688" w:hanging="480"/>
      </w:pPr>
    </w:lvl>
    <w:lvl w:ilvl="8" w:tplc="0409001B">
      <w:start w:val="1"/>
      <w:numFmt w:val="lowerRoman"/>
      <w:lvlText w:val="%9."/>
      <w:lvlJc w:val="right"/>
      <w:pPr>
        <w:ind w:left="6168" w:hanging="480"/>
      </w:pPr>
    </w:lvl>
  </w:abstractNum>
  <w:abstractNum w:abstractNumId="28">
    <w:nsid w:val="706637B6"/>
    <w:multiLevelType w:val="hybridMultilevel"/>
    <w:tmpl w:val="425C27C2"/>
    <w:lvl w:ilvl="0" w:tplc="3F180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ED65A7"/>
    <w:multiLevelType w:val="hybridMultilevel"/>
    <w:tmpl w:val="AC0CE184"/>
    <w:lvl w:ilvl="0" w:tplc="086EB920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0">
    <w:nsid w:val="7545184E"/>
    <w:multiLevelType w:val="hybridMultilevel"/>
    <w:tmpl w:val="602A8D02"/>
    <w:lvl w:ilvl="0" w:tplc="2A42B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2921C0"/>
    <w:multiLevelType w:val="hybridMultilevel"/>
    <w:tmpl w:val="EB248800"/>
    <w:lvl w:ilvl="0" w:tplc="3E92CC86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2">
    <w:nsid w:val="7A6D7BF2"/>
    <w:multiLevelType w:val="hybridMultilevel"/>
    <w:tmpl w:val="3D960ABE"/>
    <w:lvl w:ilvl="0" w:tplc="6DE8CB4A">
      <w:start w:val="1"/>
      <w:numFmt w:val="taiwaneseCountingThousand"/>
      <w:lvlText w:val="（%1）"/>
      <w:lvlJc w:val="left"/>
      <w:pPr>
        <w:ind w:left="1365" w:hanging="885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15"/>
  </w:num>
  <w:num w:numId="11">
    <w:abstractNumId w:val="22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23"/>
  </w:num>
  <w:num w:numId="17">
    <w:abstractNumId w:val="25"/>
  </w:num>
  <w:num w:numId="18">
    <w:abstractNumId w:val="4"/>
  </w:num>
  <w:num w:numId="19">
    <w:abstractNumId w:val="18"/>
  </w:num>
  <w:num w:numId="20">
    <w:abstractNumId w:val="11"/>
  </w:num>
  <w:num w:numId="21">
    <w:abstractNumId w:val="5"/>
  </w:num>
  <w:num w:numId="22">
    <w:abstractNumId w:val="3"/>
  </w:num>
  <w:num w:numId="23">
    <w:abstractNumId w:val="1"/>
  </w:num>
  <w:num w:numId="24">
    <w:abstractNumId w:val="12"/>
  </w:num>
  <w:num w:numId="25">
    <w:abstractNumId w:val="14"/>
  </w:num>
  <w:num w:numId="26">
    <w:abstractNumId w:val="6"/>
  </w:num>
  <w:num w:numId="27">
    <w:abstractNumId w:val="27"/>
  </w:num>
  <w:num w:numId="28">
    <w:abstractNumId w:val="7"/>
  </w:num>
  <w:num w:numId="29">
    <w:abstractNumId w:val="10"/>
  </w:num>
  <w:num w:numId="30">
    <w:abstractNumId w:val="30"/>
  </w:num>
  <w:num w:numId="31">
    <w:abstractNumId w:val="24"/>
  </w:num>
  <w:num w:numId="32">
    <w:abstractNumId w:val="13"/>
  </w:num>
  <w:num w:numId="33">
    <w:abstractNumId w:val="31"/>
  </w:num>
  <w:num w:numId="34">
    <w:abstractNumId w:val="17"/>
  </w:num>
  <w:num w:numId="35">
    <w:abstractNumId w:val="16"/>
  </w:num>
  <w:num w:numId="36">
    <w:abstractNumId w:val="26"/>
  </w:num>
  <w:num w:numId="37">
    <w:abstractNumId w:val="29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cumentProtection w:edit="readOnly" w:enforcement="1"/>
  <w:defaultTabStop w:val="36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8AF"/>
    <w:rsid w:val="00000FFA"/>
    <w:rsid w:val="000012A2"/>
    <w:rsid w:val="00002AA2"/>
    <w:rsid w:val="00003062"/>
    <w:rsid w:val="00003565"/>
    <w:rsid w:val="000039F2"/>
    <w:rsid w:val="0000422F"/>
    <w:rsid w:val="00006F48"/>
    <w:rsid w:val="0000713A"/>
    <w:rsid w:val="00007AC9"/>
    <w:rsid w:val="00007CDF"/>
    <w:rsid w:val="00010244"/>
    <w:rsid w:val="000109EF"/>
    <w:rsid w:val="000114A5"/>
    <w:rsid w:val="00011D2C"/>
    <w:rsid w:val="00013147"/>
    <w:rsid w:val="0001533B"/>
    <w:rsid w:val="000156BA"/>
    <w:rsid w:val="00015EC9"/>
    <w:rsid w:val="0001748F"/>
    <w:rsid w:val="000175EC"/>
    <w:rsid w:val="0001785C"/>
    <w:rsid w:val="00020724"/>
    <w:rsid w:val="00020AAE"/>
    <w:rsid w:val="00021074"/>
    <w:rsid w:val="0002213B"/>
    <w:rsid w:val="00024A81"/>
    <w:rsid w:val="00025359"/>
    <w:rsid w:val="000268CB"/>
    <w:rsid w:val="00031C38"/>
    <w:rsid w:val="00031D17"/>
    <w:rsid w:val="00033CDA"/>
    <w:rsid w:val="0003650C"/>
    <w:rsid w:val="00036874"/>
    <w:rsid w:val="00036DE9"/>
    <w:rsid w:val="000370A5"/>
    <w:rsid w:val="00040FA6"/>
    <w:rsid w:val="000410B7"/>
    <w:rsid w:val="000416A6"/>
    <w:rsid w:val="00041978"/>
    <w:rsid w:val="000420C6"/>
    <w:rsid w:val="00042487"/>
    <w:rsid w:val="000449C9"/>
    <w:rsid w:val="00045664"/>
    <w:rsid w:val="000461B2"/>
    <w:rsid w:val="00050050"/>
    <w:rsid w:val="00052126"/>
    <w:rsid w:val="00055B55"/>
    <w:rsid w:val="00056673"/>
    <w:rsid w:val="000572D8"/>
    <w:rsid w:val="000607BC"/>
    <w:rsid w:val="00061467"/>
    <w:rsid w:val="00063BB8"/>
    <w:rsid w:val="00063C79"/>
    <w:rsid w:val="00063E66"/>
    <w:rsid w:val="00067E39"/>
    <w:rsid w:val="00070A0C"/>
    <w:rsid w:val="00070D70"/>
    <w:rsid w:val="000725CF"/>
    <w:rsid w:val="00072C96"/>
    <w:rsid w:val="00073F90"/>
    <w:rsid w:val="000748F4"/>
    <w:rsid w:val="00074F11"/>
    <w:rsid w:val="0007502E"/>
    <w:rsid w:val="00076E12"/>
    <w:rsid w:val="00077B15"/>
    <w:rsid w:val="00077EA2"/>
    <w:rsid w:val="000804C1"/>
    <w:rsid w:val="0008208F"/>
    <w:rsid w:val="0008301E"/>
    <w:rsid w:val="0008360D"/>
    <w:rsid w:val="000853CC"/>
    <w:rsid w:val="00085A20"/>
    <w:rsid w:val="00086787"/>
    <w:rsid w:val="00091864"/>
    <w:rsid w:val="000919F9"/>
    <w:rsid w:val="0009470D"/>
    <w:rsid w:val="000954AC"/>
    <w:rsid w:val="00096DC3"/>
    <w:rsid w:val="00097C87"/>
    <w:rsid w:val="000A0CA2"/>
    <w:rsid w:val="000A1AE2"/>
    <w:rsid w:val="000A1D01"/>
    <w:rsid w:val="000A2B51"/>
    <w:rsid w:val="000A2EF6"/>
    <w:rsid w:val="000A40F1"/>
    <w:rsid w:val="000A60DE"/>
    <w:rsid w:val="000B21D5"/>
    <w:rsid w:val="000B345D"/>
    <w:rsid w:val="000B3995"/>
    <w:rsid w:val="000B711B"/>
    <w:rsid w:val="000C0D3A"/>
    <w:rsid w:val="000C34BC"/>
    <w:rsid w:val="000C625C"/>
    <w:rsid w:val="000C6ED0"/>
    <w:rsid w:val="000C7D79"/>
    <w:rsid w:val="000D08CA"/>
    <w:rsid w:val="000D1A79"/>
    <w:rsid w:val="000D1EA0"/>
    <w:rsid w:val="000D32B1"/>
    <w:rsid w:val="000D41E5"/>
    <w:rsid w:val="000D49BE"/>
    <w:rsid w:val="000D6C62"/>
    <w:rsid w:val="000D6FD8"/>
    <w:rsid w:val="000D7049"/>
    <w:rsid w:val="000D73A0"/>
    <w:rsid w:val="000D764E"/>
    <w:rsid w:val="000D77ED"/>
    <w:rsid w:val="000E06E4"/>
    <w:rsid w:val="000E093E"/>
    <w:rsid w:val="000E1211"/>
    <w:rsid w:val="000E31EE"/>
    <w:rsid w:val="000E4945"/>
    <w:rsid w:val="000E4E90"/>
    <w:rsid w:val="000E6318"/>
    <w:rsid w:val="000E711A"/>
    <w:rsid w:val="000F0719"/>
    <w:rsid w:val="000F0D42"/>
    <w:rsid w:val="000F1DDF"/>
    <w:rsid w:val="000F2916"/>
    <w:rsid w:val="000F6136"/>
    <w:rsid w:val="000F655A"/>
    <w:rsid w:val="000F6B18"/>
    <w:rsid w:val="00100C93"/>
    <w:rsid w:val="00100F2B"/>
    <w:rsid w:val="0010180E"/>
    <w:rsid w:val="00104B82"/>
    <w:rsid w:val="001065AD"/>
    <w:rsid w:val="00106DB1"/>
    <w:rsid w:val="0010726E"/>
    <w:rsid w:val="00107A80"/>
    <w:rsid w:val="0011029B"/>
    <w:rsid w:val="0011157C"/>
    <w:rsid w:val="001150AD"/>
    <w:rsid w:val="0012113B"/>
    <w:rsid w:val="001216B4"/>
    <w:rsid w:val="00121F8A"/>
    <w:rsid w:val="00123E98"/>
    <w:rsid w:val="00127E1C"/>
    <w:rsid w:val="00130125"/>
    <w:rsid w:val="0013108F"/>
    <w:rsid w:val="00131189"/>
    <w:rsid w:val="0013275E"/>
    <w:rsid w:val="00133A52"/>
    <w:rsid w:val="00133A9B"/>
    <w:rsid w:val="00133F9E"/>
    <w:rsid w:val="00134534"/>
    <w:rsid w:val="001359F9"/>
    <w:rsid w:val="00136402"/>
    <w:rsid w:val="001409F5"/>
    <w:rsid w:val="001422D0"/>
    <w:rsid w:val="0014340C"/>
    <w:rsid w:val="00144FD6"/>
    <w:rsid w:val="001455CC"/>
    <w:rsid w:val="00146081"/>
    <w:rsid w:val="00146509"/>
    <w:rsid w:val="001468EC"/>
    <w:rsid w:val="00146ED7"/>
    <w:rsid w:val="00150E2F"/>
    <w:rsid w:val="00151D0B"/>
    <w:rsid w:val="00152940"/>
    <w:rsid w:val="00153CBF"/>
    <w:rsid w:val="00154CC6"/>
    <w:rsid w:val="00155DA8"/>
    <w:rsid w:val="001562A7"/>
    <w:rsid w:val="00156BBB"/>
    <w:rsid w:val="0015723F"/>
    <w:rsid w:val="00157287"/>
    <w:rsid w:val="00157CCD"/>
    <w:rsid w:val="00161C51"/>
    <w:rsid w:val="0016228B"/>
    <w:rsid w:val="0016327F"/>
    <w:rsid w:val="001638D4"/>
    <w:rsid w:val="00166CA8"/>
    <w:rsid w:val="00166D02"/>
    <w:rsid w:val="00167114"/>
    <w:rsid w:val="00167494"/>
    <w:rsid w:val="0017077A"/>
    <w:rsid w:val="0017180A"/>
    <w:rsid w:val="00172780"/>
    <w:rsid w:val="00173A3B"/>
    <w:rsid w:val="0017509B"/>
    <w:rsid w:val="00175727"/>
    <w:rsid w:val="00176380"/>
    <w:rsid w:val="00177966"/>
    <w:rsid w:val="0018022D"/>
    <w:rsid w:val="00180997"/>
    <w:rsid w:val="00180A5F"/>
    <w:rsid w:val="00181281"/>
    <w:rsid w:val="00184CA6"/>
    <w:rsid w:val="00185DA6"/>
    <w:rsid w:val="0018725F"/>
    <w:rsid w:val="001872A5"/>
    <w:rsid w:val="00187ADA"/>
    <w:rsid w:val="001917C4"/>
    <w:rsid w:val="00191860"/>
    <w:rsid w:val="00191DA6"/>
    <w:rsid w:val="00191FFC"/>
    <w:rsid w:val="00193CA2"/>
    <w:rsid w:val="00195039"/>
    <w:rsid w:val="00195299"/>
    <w:rsid w:val="00195A2F"/>
    <w:rsid w:val="00195F5E"/>
    <w:rsid w:val="0019614E"/>
    <w:rsid w:val="00196BE8"/>
    <w:rsid w:val="00197B53"/>
    <w:rsid w:val="001A1195"/>
    <w:rsid w:val="001A1420"/>
    <w:rsid w:val="001A4B52"/>
    <w:rsid w:val="001A53FF"/>
    <w:rsid w:val="001A55D5"/>
    <w:rsid w:val="001A574B"/>
    <w:rsid w:val="001A5C07"/>
    <w:rsid w:val="001A6552"/>
    <w:rsid w:val="001A696D"/>
    <w:rsid w:val="001A6DAF"/>
    <w:rsid w:val="001A6E01"/>
    <w:rsid w:val="001A7173"/>
    <w:rsid w:val="001A7A7A"/>
    <w:rsid w:val="001B059C"/>
    <w:rsid w:val="001B45EB"/>
    <w:rsid w:val="001B56AD"/>
    <w:rsid w:val="001B67D9"/>
    <w:rsid w:val="001B6DFA"/>
    <w:rsid w:val="001C052F"/>
    <w:rsid w:val="001C18E6"/>
    <w:rsid w:val="001C2C43"/>
    <w:rsid w:val="001C2D14"/>
    <w:rsid w:val="001C66F7"/>
    <w:rsid w:val="001C6996"/>
    <w:rsid w:val="001D1A7E"/>
    <w:rsid w:val="001D277C"/>
    <w:rsid w:val="001D2C97"/>
    <w:rsid w:val="001D2D30"/>
    <w:rsid w:val="001D36AC"/>
    <w:rsid w:val="001D3722"/>
    <w:rsid w:val="001D3C83"/>
    <w:rsid w:val="001D47F3"/>
    <w:rsid w:val="001D7F58"/>
    <w:rsid w:val="001E0861"/>
    <w:rsid w:val="001E08B9"/>
    <w:rsid w:val="001E1165"/>
    <w:rsid w:val="001E1F80"/>
    <w:rsid w:val="001E2348"/>
    <w:rsid w:val="001E3993"/>
    <w:rsid w:val="001E3E01"/>
    <w:rsid w:val="001E61C1"/>
    <w:rsid w:val="001E64E4"/>
    <w:rsid w:val="001E6F95"/>
    <w:rsid w:val="001E75AD"/>
    <w:rsid w:val="001F0D49"/>
    <w:rsid w:val="001F13A1"/>
    <w:rsid w:val="001F1633"/>
    <w:rsid w:val="001F2899"/>
    <w:rsid w:val="001F387E"/>
    <w:rsid w:val="001F3D0F"/>
    <w:rsid w:val="001F3FD9"/>
    <w:rsid w:val="001F540B"/>
    <w:rsid w:val="001F5937"/>
    <w:rsid w:val="001F59C3"/>
    <w:rsid w:val="001F5E81"/>
    <w:rsid w:val="001F6F91"/>
    <w:rsid w:val="001F7419"/>
    <w:rsid w:val="00200F06"/>
    <w:rsid w:val="00200F95"/>
    <w:rsid w:val="00201729"/>
    <w:rsid w:val="00202E39"/>
    <w:rsid w:val="00203A06"/>
    <w:rsid w:val="00206A2B"/>
    <w:rsid w:val="002078B6"/>
    <w:rsid w:val="002126CB"/>
    <w:rsid w:val="002138AA"/>
    <w:rsid w:val="002141F0"/>
    <w:rsid w:val="00214698"/>
    <w:rsid w:val="00215BA5"/>
    <w:rsid w:val="00215D09"/>
    <w:rsid w:val="0022138E"/>
    <w:rsid w:val="002233B2"/>
    <w:rsid w:val="00224081"/>
    <w:rsid w:val="00224945"/>
    <w:rsid w:val="00227617"/>
    <w:rsid w:val="00227F27"/>
    <w:rsid w:val="00233DED"/>
    <w:rsid w:val="002349BC"/>
    <w:rsid w:val="00236D31"/>
    <w:rsid w:val="00237255"/>
    <w:rsid w:val="00240B47"/>
    <w:rsid w:val="0024146A"/>
    <w:rsid w:val="00241F33"/>
    <w:rsid w:val="00243243"/>
    <w:rsid w:val="00243718"/>
    <w:rsid w:val="0024522B"/>
    <w:rsid w:val="00247221"/>
    <w:rsid w:val="002509BE"/>
    <w:rsid w:val="00251CB2"/>
    <w:rsid w:val="0025215D"/>
    <w:rsid w:val="00252560"/>
    <w:rsid w:val="00254417"/>
    <w:rsid w:val="00254D90"/>
    <w:rsid w:val="002556E4"/>
    <w:rsid w:val="00256154"/>
    <w:rsid w:val="0025756F"/>
    <w:rsid w:val="002576B6"/>
    <w:rsid w:val="002603C4"/>
    <w:rsid w:val="00260BCE"/>
    <w:rsid w:val="00263A14"/>
    <w:rsid w:val="002645C3"/>
    <w:rsid w:val="00267F12"/>
    <w:rsid w:val="002700D4"/>
    <w:rsid w:val="0027099F"/>
    <w:rsid w:val="002719EF"/>
    <w:rsid w:val="00271F4F"/>
    <w:rsid w:val="00274904"/>
    <w:rsid w:val="002766B1"/>
    <w:rsid w:val="00276FE4"/>
    <w:rsid w:val="00281433"/>
    <w:rsid w:val="00281734"/>
    <w:rsid w:val="0028241F"/>
    <w:rsid w:val="00282B3D"/>
    <w:rsid w:val="00285A4C"/>
    <w:rsid w:val="002903D5"/>
    <w:rsid w:val="00292239"/>
    <w:rsid w:val="0029236F"/>
    <w:rsid w:val="00292969"/>
    <w:rsid w:val="00293366"/>
    <w:rsid w:val="00293903"/>
    <w:rsid w:val="00295898"/>
    <w:rsid w:val="00295B28"/>
    <w:rsid w:val="002A09B9"/>
    <w:rsid w:val="002A0A5C"/>
    <w:rsid w:val="002A46A2"/>
    <w:rsid w:val="002A4C8E"/>
    <w:rsid w:val="002A514B"/>
    <w:rsid w:val="002A589F"/>
    <w:rsid w:val="002A7CFA"/>
    <w:rsid w:val="002B213C"/>
    <w:rsid w:val="002B2F3D"/>
    <w:rsid w:val="002B6109"/>
    <w:rsid w:val="002B6475"/>
    <w:rsid w:val="002B64E5"/>
    <w:rsid w:val="002B653A"/>
    <w:rsid w:val="002C004C"/>
    <w:rsid w:val="002C05C1"/>
    <w:rsid w:val="002C0BA9"/>
    <w:rsid w:val="002C0DF9"/>
    <w:rsid w:val="002C2237"/>
    <w:rsid w:val="002C2A83"/>
    <w:rsid w:val="002C2C36"/>
    <w:rsid w:val="002C3B1F"/>
    <w:rsid w:val="002C5045"/>
    <w:rsid w:val="002C5E42"/>
    <w:rsid w:val="002C6BF8"/>
    <w:rsid w:val="002C6D62"/>
    <w:rsid w:val="002C73FB"/>
    <w:rsid w:val="002C7B9F"/>
    <w:rsid w:val="002D0925"/>
    <w:rsid w:val="002D0AF9"/>
    <w:rsid w:val="002D0F08"/>
    <w:rsid w:val="002D1090"/>
    <w:rsid w:val="002D15C8"/>
    <w:rsid w:val="002D218A"/>
    <w:rsid w:val="002D4A34"/>
    <w:rsid w:val="002D5CAC"/>
    <w:rsid w:val="002D6056"/>
    <w:rsid w:val="002D7E0C"/>
    <w:rsid w:val="002E01D8"/>
    <w:rsid w:val="002E155F"/>
    <w:rsid w:val="002E32C8"/>
    <w:rsid w:val="002E32C9"/>
    <w:rsid w:val="002E4A1C"/>
    <w:rsid w:val="002E5C94"/>
    <w:rsid w:val="002E6B7D"/>
    <w:rsid w:val="002E6C98"/>
    <w:rsid w:val="002E6ED0"/>
    <w:rsid w:val="002E78EB"/>
    <w:rsid w:val="002F06DE"/>
    <w:rsid w:val="002F18AF"/>
    <w:rsid w:val="002F4B5D"/>
    <w:rsid w:val="002F7B95"/>
    <w:rsid w:val="002F7CD7"/>
    <w:rsid w:val="00300AB6"/>
    <w:rsid w:val="00300E2B"/>
    <w:rsid w:val="00301B65"/>
    <w:rsid w:val="00302032"/>
    <w:rsid w:val="003029C9"/>
    <w:rsid w:val="00303433"/>
    <w:rsid w:val="00303823"/>
    <w:rsid w:val="00304371"/>
    <w:rsid w:val="003043CB"/>
    <w:rsid w:val="00307B85"/>
    <w:rsid w:val="00310749"/>
    <w:rsid w:val="003121FA"/>
    <w:rsid w:val="0031269B"/>
    <w:rsid w:val="00313AB4"/>
    <w:rsid w:val="003149D2"/>
    <w:rsid w:val="00316415"/>
    <w:rsid w:val="00317878"/>
    <w:rsid w:val="00317C9D"/>
    <w:rsid w:val="00321438"/>
    <w:rsid w:val="0032167B"/>
    <w:rsid w:val="00322C04"/>
    <w:rsid w:val="003231C8"/>
    <w:rsid w:val="0032350C"/>
    <w:rsid w:val="0032412B"/>
    <w:rsid w:val="00326242"/>
    <w:rsid w:val="00327303"/>
    <w:rsid w:val="003301A3"/>
    <w:rsid w:val="00330829"/>
    <w:rsid w:val="00331560"/>
    <w:rsid w:val="00332D14"/>
    <w:rsid w:val="0033607D"/>
    <w:rsid w:val="003362F1"/>
    <w:rsid w:val="003364BD"/>
    <w:rsid w:val="003425BF"/>
    <w:rsid w:val="003427E6"/>
    <w:rsid w:val="003441E8"/>
    <w:rsid w:val="00345507"/>
    <w:rsid w:val="00346F8A"/>
    <w:rsid w:val="00347C0F"/>
    <w:rsid w:val="00347F8D"/>
    <w:rsid w:val="0035265E"/>
    <w:rsid w:val="00352CFC"/>
    <w:rsid w:val="00352D87"/>
    <w:rsid w:val="00353182"/>
    <w:rsid w:val="00353C1B"/>
    <w:rsid w:val="003544DA"/>
    <w:rsid w:val="00356D00"/>
    <w:rsid w:val="00356E9C"/>
    <w:rsid w:val="00362081"/>
    <w:rsid w:val="00362DA9"/>
    <w:rsid w:val="0036375A"/>
    <w:rsid w:val="00363D0E"/>
    <w:rsid w:val="00363F3D"/>
    <w:rsid w:val="0036488B"/>
    <w:rsid w:val="00364B5D"/>
    <w:rsid w:val="00365FE0"/>
    <w:rsid w:val="00366605"/>
    <w:rsid w:val="003700BA"/>
    <w:rsid w:val="003743FC"/>
    <w:rsid w:val="00375827"/>
    <w:rsid w:val="00375B1E"/>
    <w:rsid w:val="00377D9B"/>
    <w:rsid w:val="003814AB"/>
    <w:rsid w:val="00382B87"/>
    <w:rsid w:val="003831BD"/>
    <w:rsid w:val="0038731C"/>
    <w:rsid w:val="00387486"/>
    <w:rsid w:val="00387602"/>
    <w:rsid w:val="00390390"/>
    <w:rsid w:val="00390498"/>
    <w:rsid w:val="003921A1"/>
    <w:rsid w:val="003926BA"/>
    <w:rsid w:val="00392BFB"/>
    <w:rsid w:val="00393913"/>
    <w:rsid w:val="00393E8B"/>
    <w:rsid w:val="00395ACE"/>
    <w:rsid w:val="00396564"/>
    <w:rsid w:val="003978FA"/>
    <w:rsid w:val="003A0A6F"/>
    <w:rsid w:val="003A21C7"/>
    <w:rsid w:val="003A5AB2"/>
    <w:rsid w:val="003A6D00"/>
    <w:rsid w:val="003B1DE8"/>
    <w:rsid w:val="003B2E8E"/>
    <w:rsid w:val="003B388B"/>
    <w:rsid w:val="003B426E"/>
    <w:rsid w:val="003B4EB2"/>
    <w:rsid w:val="003B4EE6"/>
    <w:rsid w:val="003B54CF"/>
    <w:rsid w:val="003B6109"/>
    <w:rsid w:val="003B637D"/>
    <w:rsid w:val="003B7321"/>
    <w:rsid w:val="003B7AC2"/>
    <w:rsid w:val="003C04FE"/>
    <w:rsid w:val="003C0616"/>
    <w:rsid w:val="003C1920"/>
    <w:rsid w:val="003C1E6C"/>
    <w:rsid w:val="003C1E8F"/>
    <w:rsid w:val="003C1FD0"/>
    <w:rsid w:val="003C20F8"/>
    <w:rsid w:val="003C29A4"/>
    <w:rsid w:val="003C2ED7"/>
    <w:rsid w:val="003C311E"/>
    <w:rsid w:val="003C4E21"/>
    <w:rsid w:val="003C5EC0"/>
    <w:rsid w:val="003C63D9"/>
    <w:rsid w:val="003D0757"/>
    <w:rsid w:val="003D0868"/>
    <w:rsid w:val="003D13E8"/>
    <w:rsid w:val="003D147B"/>
    <w:rsid w:val="003D2506"/>
    <w:rsid w:val="003D34F4"/>
    <w:rsid w:val="003D4387"/>
    <w:rsid w:val="003D559A"/>
    <w:rsid w:val="003D68D9"/>
    <w:rsid w:val="003D6F2E"/>
    <w:rsid w:val="003E18E3"/>
    <w:rsid w:val="003E1D2F"/>
    <w:rsid w:val="003E32B8"/>
    <w:rsid w:val="003E5639"/>
    <w:rsid w:val="003E7078"/>
    <w:rsid w:val="003F0B12"/>
    <w:rsid w:val="003F1496"/>
    <w:rsid w:val="003F561D"/>
    <w:rsid w:val="003F6538"/>
    <w:rsid w:val="003F7814"/>
    <w:rsid w:val="003F7C1A"/>
    <w:rsid w:val="0040017A"/>
    <w:rsid w:val="00400B64"/>
    <w:rsid w:val="00400E73"/>
    <w:rsid w:val="004028B0"/>
    <w:rsid w:val="00404AD2"/>
    <w:rsid w:val="00405E02"/>
    <w:rsid w:val="00405E84"/>
    <w:rsid w:val="00406813"/>
    <w:rsid w:val="00410F6D"/>
    <w:rsid w:val="00411A65"/>
    <w:rsid w:val="00411D1B"/>
    <w:rsid w:val="00413587"/>
    <w:rsid w:val="004140ED"/>
    <w:rsid w:val="00414617"/>
    <w:rsid w:val="00415644"/>
    <w:rsid w:val="004207EB"/>
    <w:rsid w:val="0042140A"/>
    <w:rsid w:val="004215F7"/>
    <w:rsid w:val="0042360E"/>
    <w:rsid w:val="00423799"/>
    <w:rsid w:val="004258D0"/>
    <w:rsid w:val="00425BE2"/>
    <w:rsid w:val="00425DEB"/>
    <w:rsid w:val="00425E8C"/>
    <w:rsid w:val="0042762B"/>
    <w:rsid w:val="00430B63"/>
    <w:rsid w:val="004332EC"/>
    <w:rsid w:val="00433637"/>
    <w:rsid w:val="00434AD2"/>
    <w:rsid w:val="004352C6"/>
    <w:rsid w:val="004355DC"/>
    <w:rsid w:val="00437CA9"/>
    <w:rsid w:val="004404BC"/>
    <w:rsid w:val="00441C04"/>
    <w:rsid w:val="00441C6A"/>
    <w:rsid w:val="0044332F"/>
    <w:rsid w:val="00443E0A"/>
    <w:rsid w:val="0044400A"/>
    <w:rsid w:val="004461BE"/>
    <w:rsid w:val="0044688D"/>
    <w:rsid w:val="00446B04"/>
    <w:rsid w:val="00447A02"/>
    <w:rsid w:val="00447C5E"/>
    <w:rsid w:val="00450D54"/>
    <w:rsid w:val="004518C7"/>
    <w:rsid w:val="004522DC"/>
    <w:rsid w:val="00452AA3"/>
    <w:rsid w:val="00452E14"/>
    <w:rsid w:val="004534A4"/>
    <w:rsid w:val="00454503"/>
    <w:rsid w:val="0045640A"/>
    <w:rsid w:val="004568E2"/>
    <w:rsid w:val="00456AFA"/>
    <w:rsid w:val="004575CA"/>
    <w:rsid w:val="00460AFF"/>
    <w:rsid w:val="00460C65"/>
    <w:rsid w:val="00460E5B"/>
    <w:rsid w:val="00460EDC"/>
    <w:rsid w:val="00461FBF"/>
    <w:rsid w:val="00470AE8"/>
    <w:rsid w:val="00470B3D"/>
    <w:rsid w:val="00471786"/>
    <w:rsid w:val="00472E6A"/>
    <w:rsid w:val="00472F7C"/>
    <w:rsid w:val="00473A07"/>
    <w:rsid w:val="00473AE1"/>
    <w:rsid w:val="00473FB0"/>
    <w:rsid w:val="0047478B"/>
    <w:rsid w:val="00474E45"/>
    <w:rsid w:val="004755E1"/>
    <w:rsid w:val="00475862"/>
    <w:rsid w:val="0047647B"/>
    <w:rsid w:val="00476736"/>
    <w:rsid w:val="00480825"/>
    <w:rsid w:val="00481258"/>
    <w:rsid w:val="0048185B"/>
    <w:rsid w:val="00481DE9"/>
    <w:rsid w:val="004827A8"/>
    <w:rsid w:val="00482F25"/>
    <w:rsid w:val="00483C35"/>
    <w:rsid w:val="00486018"/>
    <w:rsid w:val="0048624B"/>
    <w:rsid w:val="00487837"/>
    <w:rsid w:val="004905E6"/>
    <w:rsid w:val="0049197B"/>
    <w:rsid w:val="00491BC6"/>
    <w:rsid w:val="00493C46"/>
    <w:rsid w:val="0049444B"/>
    <w:rsid w:val="00494D99"/>
    <w:rsid w:val="00496085"/>
    <w:rsid w:val="00496862"/>
    <w:rsid w:val="00497798"/>
    <w:rsid w:val="0049786E"/>
    <w:rsid w:val="00497DA3"/>
    <w:rsid w:val="004A0059"/>
    <w:rsid w:val="004A01AE"/>
    <w:rsid w:val="004A3AD2"/>
    <w:rsid w:val="004A561F"/>
    <w:rsid w:val="004A592D"/>
    <w:rsid w:val="004A5F7C"/>
    <w:rsid w:val="004A62A6"/>
    <w:rsid w:val="004B09CD"/>
    <w:rsid w:val="004B0B6C"/>
    <w:rsid w:val="004B11A4"/>
    <w:rsid w:val="004B18B2"/>
    <w:rsid w:val="004B353A"/>
    <w:rsid w:val="004B391D"/>
    <w:rsid w:val="004B3CF5"/>
    <w:rsid w:val="004B714B"/>
    <w:rsid w:val="004C1DFB"/>
    <w:rsid w:val="004C1F8B"/>
    <w:rsid w:val="004C4C9B"/>
    <w:rsid w:val="004C55D4"/>
    <w:rsid w:val="004C644C"/>
    <w:rsid w:val="004C7BA8"/>
    <w:rsid w:val="004C7C67"/>
    <w:rsid w:val="004D3627"/>
    <w:rsid w:val="004D4531"/>
    <w:rsid w:val="004D71AB"/>
    <w:rsid w:val="004D7CDA"/>
    <w:rsid w:val="004E01AC"/>
    <w:rsid w:val="004E0335"/>
    <w:rsid w:val="004E1154"/>
    <w:rsid w:val="004E1526"/>
    <w:rsid w:val="004E2B24"/>
    <w:rsid w:val="004E399B"/>
    <w:rsid w:val="004E4009"/>
    <w:rsid w:val="004E6093"/>
    <w:rsid w:val="004E6B37"/>
    <w:rsid w:val="004F029A"/>
    <w:rsid w:val="004F1BFC"/>
    <w:rsid w:val="004F399A"/>
    <w:rsid w:val="004F541C"/>
    <w:rsid w:val="004F65CD"/>
    <w:rsid w:val="004F6CBA"/>
    <w:rsid w:val="004F7A4F"/>
    <w:rsid w:val="005001C3"/>
    <w:rsid w:val="00500C71"/>
    <w:rsid w:val="00501DC0"/>
    <w:rsid w:val="00505719"/>
    <w:rsid w:val="00510830"/>
    <w:rsid w:val="0051339E"/>
    <w:rsid w:val="00513408"/>
    <w:rsid w:val="005135E9"/>
    <w:rsid w:val="00514987"/>
    <w:rsid w:val="00515055"/>
    <w:rsid w:val="00515B9F"/>
    <w:rsid w:val="005161A1"/>
    <w:rsid w:val="005168DB"/>
    <w:rsid w:val="00516FC5"/>
    <w:rsid w:val="00517A48"/>
    <w:rsid w:val="00520550"/>
    <w:rsid w:val="005222CE"/>
    <w:rsid w:val="00523C57"/>
    <w:rsid w:val="0052540A"/>
    <w:rsid w:val="00525AE6"/>
    <w:rsid w:val="00525BBC"/>
    <w:rsid w:val="005277F1"/>
    <w:rsid w:val="00533480"/>
    <w:rsid w:val="00533F99"/>
    <w:rsid w:val="00534A82"/>
    <w:rsid w:val="00535366"/>
    <w:rsid w:val="0053689A"/>
    <w:rsid w:val="00536B63"/>
    <w:rsid w:val="00536BF7"/>
    <w:rsid w:val="00541A46"/>
    <w:rsid w:val="00542A0E"/>
    <w:rsid w:val="00542DBA"/>
    <w:rsid w:val="00545276"/>
    <w:rsid w:val="005469F9"/>
    <w:rsid w:val="00555CDA"/>
    <w:rsid w:val="005563F9"/>
    <w:rsid w:val="00556AC6"/>
    <w:rsid w:val="00561B4B"/>
    <w:rsid w:val="00562AF7"/>
    <w:rsid w:val="005648E5"/>
    <w:rsid w:val="00565C1B"/>
    <w:rsid w:val="005670BF"/>
    <w:rsid w:val="005675E2"/>
    <w:rsid w:val="005701A8"/>
    <w:rsid w:val="005709AD"/>
    <w:rsid w:val="00570C81"/>
    <w:rsid w:val="00572EBA"/>
    <w:rsid w:val="005743AF"/>
    <w:rsid w:val="00575980"/>
    <w:rsid w:val="00576F08"/>
    <w:rsid w:val="00577B2C"/>
    <w:rsid w:val="00581882"/>
    <w:rsid w:val="00583314"/>
    <w:rsid w:val="00583660"/>
    <w:rsid w:val="005843FF"/>
    <w:rsid w:val="00584FF0"/>
    <w:rsid w:val="00585B3E"/>
    <w:rsid w:val="00587504"/>
    <w:rsid w:val="00587857"/>
    <w:rsid w:val="00587946"/>
    <w:rsid w:val="00587997"/>
    <w:rsid w:val="00591E50"/>
    <w:rsid w:val="0059326A"/>
    <w:rsid w:val="00593653"/>
    <w:rsid w:val="00594971"/>
    <w:rsid w:val="005973C4"/>
    <w:rsid w:val="005A049B"/>
    <w:rsid w:val="005A13F5"/>
    <w:rsid w:val="005A14C9"/>
    <w:rsid w:val="005A1EF0"/>
    <w:rsid w:val="005A29DF"/>
    <w:rsid w:val="005A2C8F"/>
    <w:rsid w:val="005A3A46"/>
    <w:rsid w:val="005A40C0"/>
    <w:rsid w:val="005A4CAB"/>
    <w:rsid w:val="005A5A53"/>
    <w:rsid w:val="005A6B65"/>
    <w:rsid w:val="005A6DFF"/>
    <w:rsid w:val="005A7601"/>
    <w:rsid w:val="005A791E"/>
    <w:rsid w:val="005B0D66"/>
    <w:rsid w:val="005B2322"/>
    <w:rsid w:val="005B291F"/>
    <w:rsid w:val="005B4138"/>
    <w:rsid w:val="005B489E"/>
    <w:rsid w:val="005B7707"/>
    <w:rsid w:val="005B7C39"/>
    <w:rsid w:val="005B7E87"/>
    <w:rsid w:val="005C1106"/>
    <w:rsid w:val="005C1BDF"/>
    <w:rsid w:val="005C1E18"/>
    <w:rsid w:val="005C34B6"/>
    <w:rsid w:val="005C36CE"/>
    <w:rsid w:val="005C3FDF"/>
    <w:rsid w:val="005C5E48"/>
    <w:rsid w:val="005D0D17"/>
    <w:rsid w:val="005D10DA"/>
    <w:rsid w:val="005D1EAB"/>
    <w:rsid w:val="005D2B44"/>
    <w:rsid w:val="005D3493"/>
    <w:rsid w:val="005D34B4"/>
    <w:rsid w:val="005D3EA5"/>
    <w:rsid w:val="005D4D60"/>
    <w:rsid w:val="005D4E7A"/>
    <w:rsid w:val="005D75CC"/>
    <w:rsid w:val="005D7C1B"/>
    <w:rsid w:val="005E184A"/>
    <w:rsid w:val="005E26DA"/>
    <w:rsid w:val="005E31F1"/>
    <w:rsid w:val="005E3392"/>
    <w:rsid w:val="005E39E2"/>
    <w:rsid w:val="005E3F06"/>
    <w:rsid w:val="005E436C"/>
    <w:rsid w:val="005E5624"/>
    <w:rsid w:val="005F309C"/>
    <w:rsid w:val="005F32AB"/>
    <w:rsid w:val="005F4A53"/>
    <w:rsid w:val="005F4B02"/>
    <w:rsid w:val="005F6760"/>
    <w:rsid w:val="00600681"/>
    <w:rsid w:val="00601525"/>
    <w:rsid w:val="00606608"/>
    <w:rsid w:val="00607162"/>
    <w:rsid w:val="00610A8A"/>
    <w:rsid w:val="006115BD"/>
    <w:rsid w:val="00612B77"/>
    <w:rsid w:val="006179A3"/>
    <w:rsid w:val="006223AC"/>
    <w:rsid w:val="006228E4"/>
    <w:rsid w:val="00622905"/>
    <w:rsid w:val="0062290D"/>
    <w:rsid w:val="006229CE"/>
    <w:rsid w:val="0062370F"/>
    <w:rsid w:val="006248D4"/>
    <w:rsid w:val="00627B53"/>
    <w:rsid w:val="0063010C"/>
    <w:rsid w:val="0063345F"/>
    <w:rsid w:val="00633922"/>
    <w:rsid w:val="00633A4B"/>
    <w:rsid w:val="00633F7A"/>
    <w:rsid w:val="0063436E"/>
    <w:rsid w:val="00635462"/>
    <w:rsid w:val="0063560D"/>
    <w:rsid w:val="006359F0"/>
    <w:rsid w:val="00635AA2"/>
    <w:rsid w:val="006363BF"/>
    <w:rsid w:val="00640D58"/>
    <w:rsid w:val="006437C8"/>
    <w:rsid w:val="00650D76"/>
    <w:rsid w:val="00651B25"/>
    <w:rsid w:val="006526C9"/>
    <w:rsid w:val="00652BF8"/>
    <w:rsid w:val="00653548"/>
    <w:rsid w:val="00660D72"/>
    <w:rsid w:val="00662704"/>
    <w:rsid w:val="006632D8"/>
    <w:rsid w:val="00666C2A"/>
    <w:rsid w:val="00667CA4"/>
    <w:rsid w:val="006724F0"/>
    <w:rsid w:val="00673076"/>
    <w:rsid w:val="00675DA4"/>
    <w:rsid w:val="00675FEE"/>
    <w:rsid w:val="00677134"/>
    <w:rsid w:val="006811E4"/>
    <w:rsid w:val="00681597"/>
    <w:rsid w:val="0068176E"/>
    <w:rsid w:val="006822A5"/>
    <w:rsid w:val="00682E13"/>
    <w:rsid w:val="006831A5"/>
    <w:rsid w:val="006834A7"/>
    <w:rsid w:val="0068472F"/>
    <w:rsid w:val="006857CB"/>
    <w:rsid w:val="006863AE"/>
    <w:rsid w:val="00687D09"/>
    <w:rsid w:val="006901C6"/>
    <w:rsid w:val="006903E1"/>
    <w:rsid w:val="00691BE4"/>
    <w:rsid w:val="0069218C"/>
    <w:rsid w:val="00692972"/>
    <w:rsid w:val="00693064"/>
    <w:rsid w:val="00693F3E"/>
    <w:rsid w:val="006962FE"/>
    <w:rsid w:val="0069763A"/>
    <w:rsid w:val="006A06A1"/>
    <w:rsid w:val="006A3734"/>
    <w:rsid w:val="006A4335"/>
    <w:rsid w:val="006A4BC5"/>
    <w:rsid w:val="006A5311"/>
    <w:rsid w:val="006A5636"/>
    <w:rsid w:val="006A6557"/>
    <w:rsid w:val="006A6CB4"/>
    <w:rsid w:val="006B0FBB"/>
    <w:rsid w:val="006B1396"/>
    <w:rsid w:val="006B1456"/>
    <w:rsid w:val="006B1D98"/>
    <w:rsid w:val="006B222A"/>
    <w:rsid w:val="006B3211"/>
    <w:rsid w:val="006B6363"/>
    <w:rsid w:val="006B720F"/>
    <w:rsid w:val="006B7665"/>
    <w:rsid w:val="006C033E"/>
    <w:rsid w:val="006C0888"/>
    <w:rsid w:val="006C0AD5"/>
    <w:rsid w:val="006C0F82"/>
    <w:rsid w:val="006C247F"/>
    <w:rsid w:val="006C2A3C"/>
    <w:rsid w:val="006C324D"/>
    <w:rsid w:val="006C413E"/>
    <w:rsid w:val="006C46C2"/>
    <w:rsid w:val="006C5233"/>
    <w:rsid w:val="006C6321"/>
    <w:rsid w:val="006D0EEE"/>
    <w:rsid w:val="006D1638"/>
    <w:rsid w:val="006D17F8"/>
    <w:rsid w:val="006D20DC"/>
    <w:rsid w:val="006D2B8F"/>
    <w:rsid w:val="006D62B1"/>
    <w:rsid w:val="006D67C5"/>
    <w:rsid w:val="006D77BA"/>
    <w:rsid w:val="006E02EC"/>
    <w:rsid w:val="006E1B69"/>
    <w:rsid w:val="006E1E0D"/>
    <w:rsid w:val="006E2A55"/>
    <w:rsid w:val="006E5549"/>
    <w:rsid w:val="006E57A6"/>
    <w:rsid w:val="006E6C01"/>
    <w:rsid w:val="006E7A7D"/>
    <w:rsid w:val="006F0A12"/>
    <w:rsid w:val="006F0B2B"/>
    <w:rsid w:val="006F15E0"/>
    <w:rsid w:val="006F1F19"/>
    <w:rsid w:val="006F37E4"/>
    <w:rsid w:val="006F4EBA"/>
    <w:rsid w:val="006F5240"/>
    <w:rsid w:val="006F5A80"/>
    <w:rsid w:val="006F6332"/>
    <w:rsid w:val="006F65D0"/>
    <w:rsid w:val="006F6697"/>
    <w:rsid w:val="006F7840"/>
    <w:rsid w:val="006F7C8C"/>
    <w:rsid w:val="00700755"/>
    <w:rsid w:val="00700D38"/>
    <w:rsid w:val="00700D64"/>
    <w:rsid w:val="007010C3"/>
    <w:rsid w:val="007031A7"/>
    <w:rsid w:val="00704323"/>
    <w:rsid w:val="00704B11"/>
    <w:rsid w:val="007051C8"/>
    <w:rsid w:val="0070673F"/>
    <w:rsid w:val="00707AD4"/>
    <w:rsid w:val="0071004B"/>
    <w:rsid w:val="00710730"/>
    <w:rsid w:val="00711F9C"/>
    <w:rsid w:val="00712203"/>
    <w:rsid w:val="00712C2E"/>
    <w:rsid w:val="00714073"/>
    <w:rsid w:val="00714773"/>
    <w:rsid w:val="007147B5"/>
    <w:rsid w:val="0071594B"/>
    <w:rsid w:val="007163CC"/>
    <w:rsid w:val="007168DF"/>
    <w:rsid w:val="00720385"/>
    <w:rsid w:val="0072250F"/>
    <w:rsid w:val="007229AA"/>
    <w:rsid w:val="00722A0D"/>
    <w:rsid w:val="007245E9"/>
    <w:rsid w:val="00726EFE"/>
    <w:rsid w:val="007301DC"/>
    <w:rsid w:val="0073116A"/>
    <w:rsid w:val="00734041"/>
    <w:rsid w:val="00740264"/>
    <w:rsid w:val="007431D2"/>
    <w:rsid w:val="00743E76"/>
    <w:rsid w:val="00743EE7"/>
    <w:rsid w:val="0074571D"/>
    <w:rsid w:val="007465B2"/>
    <w:rsid w:val="00747B1A"/>
    <w:rsid w:val="00750498"/>
    <w:rsid w:val="00752E82"/>
    <w:rsid w:val="0075349D"/>
    <w:rsid w:val="007536C0"/>
    <w:rsid w:val="00755FF7"/>
    <w:rsid w:val="007564E7"/>
    <w:rsid w:val="00757E5E"/>
    <w:rsid w:val="007650AD"/>
    <w:rsid w:val="00765A8C"/>
    <w:rsid w:val="00767D6D"/>
    <w:rsid w:val="00770961"/>
    <w:rsid w:val="00771139"/>
    <w:rsid w:val="007714DB"/>
    <w:rsid w:val="00771C0E"/>
    <w:rsid w:val="00774D26"/>
    <w:rsid w:val="00775420"/>
    <w:rsid w:val="00776B25"/>
    <w:rsid w:val="007811A4"/>
    <w:rsid w:val="0078166E"/>
    <w:rsid w:val="00782BD3"/>
    <w:rsid w:val="0078323D"/>
    <w:rsid w:val="007837ED"/>
    <w:rsid w:val="00783C24"/>
    <w:rsid w:val="00785D40"/>
    <w:rsid w:val="0079096C"/>
    <w:rsid w:val="00790D3C"/>
    <w:rsid w:val="00791B43"/>
    <w:rsid w:val="00792A2B"/>
    <w:rsid w:val="00793FB2"/>
    <w:rsid w:val="00794059"/>
    <w:rsid w:val="007A0CDE"/>
    <w:rsid w:val="007A22B4"/>
    <w:rsid w:val="007A2F7F"/>
    <w:rsid w:val="007A3A32"/>
    <w:rsid w:val="007A3BD4"/>
    <w:rsid w:val="007A3E67"/>
    <w:rsid w:val="007A462D"/>
    <w:rsid w:val="007A611F"/>
    <w:rsid w:val="007A7E41"/>
    <w:rsid w:val="007B03B8"/>
    <w:rsid w:val="007B09C2"/>
    <w:rsid w:val="007B3FA0"/>
    <w:rsid w:val="007B7309"/>
    <w:rsid w:val="007C1883"/>
    <w:rsid w:val="007C2A4B"/>
    <w:rsid w:val="007C2BF6"/>
    <w:rsid w:val="007C5484"/>
    <w:rsid w:val="007C657F"/>
    <w:rsid w:val="007C65D7"/>
    <w:rsid w:val="007C7154"/>
    <w:rsid w:val="007D1047"/>
    <w:rsid w:val="007D2438"/>
    <w:rsid w:val="007D2A78"/>
    <w:rsid w:val="007D2C2C"/>
    <w:rsid w:val="007D32C1"/>
    <w:rsid w:val="007D349F"/>
    <w:rsid w:val="007D49D9"/>
    <w:rsid w:val="007D5970"/>
    <w:rsid w:val="007E052F"/>
    <w:rsid w:val="007E0EDD"/>
    <w:rsid w:val="007E1D41"/>
    <w:rsid w:val="007E21E6"/>
    <w:rsid w:val="007E3F4E"/>
    <w:rsid w:val="007E4081"/>
    <w:rsid w:val="007E469E"/>
    <w:rsid w:val="007E57A3"/>
    <w:rsid w:val="007E61B5"/>
    <w:rsid w:val="007E6577"/>
    <w:rsid w:val="007E7B06"/>
    <w:rsid w:val="007F01AB"/>
    <w:rsid w:val="007F142F"/>
    <w:rsid w:val="007F22E8"/>
    <w:rsid w:val="007F567C"/>
    <w:rsid w:val="007F603B"/>
    <w:rsid w:val="0080223F"/>
    <w:rsid w:val="00803BAB"/>
    <w:rsid w:val="00803D7B"/>
    <w:rsid w:val="00804BCA"/>
    <w:rsid w:val="00804DBE"/>
    <w:rsid w:val="00805393"/>
    <w:rsid w:val="008064E7"/>
    <w:rsid w:val="00806847"/>
    <w:rsid w:val="0081013D"/>
    <w:rsid w:val="00810442"/>
    <w:rsid w:val="00811F1A"/>
    <w:rsid w:val="0081596F"/>
    <w:rsid w:val="008163EA"/>
    <w:rsid w:val="0081682C"/>
    <w:rsid w:val="00817A45"/>
    <w:rsid w:val="00820FDC"/>
    <w:rsid w:val="00824BCD"/>
    <w:rsid w:val="00825A4B"/>
    <w:rsid w:val="00826052"/>
    <w:rsid w:val="00826719"/>
    <w:rsid w:val="0082681B"/>
    <w:rsid w:val="008268BE"/>
    <w:rsid w:val="00826BE1"/>
    <w:rsid w:val="008276F6"/>
    <w:rsid w:val="00827986"/>
    <w:rsid w:val="0083106D"/>
    <w:rsid w:val="008319A6"/>
    <w:rsid w:val="00831E24"/>
    <w:rsid w:val="00832E70"/>
    <w:rsid w:val="00833F12"/>
    <w:rsid w:val="00834566"/>
    <w:rsid w:val="00836DCF"/>
    <w:rsid w:val="00837B34"/>
    <w:rsid w:val="00837B3D"/>
    <w:rsid w:val="008430A9"/>
    <w:rsid w:val="008435E0"/>
    <w:rsid w:val="00843C24"/>
    <w:rsid w:val="0084608D"/>
    <w:rsid w:val="00846CE5"/>
    <w:rsid w:val="008472D5"/>
    <w:rsid w:val="008510ED"/>
    <w:rsid w:val="008512C1"/>
    <w:rsid w:val="00851B98"/>
    <w:rsid w:val="00852814"/>
    <w:rsid w:val="008551D2"/>
    <w:rsid w:val="008554A4"/>
    <w:rsid w:val="00855CC0"/>
    <w:rsid w:val="00856386"/>
    <w:rsid w:val="0085694B"/>
    <w:rsid w:val="008576F9"/>
    <w:rsid w:val="00857B2E"/>
    <w:rsid w:val="0086163C"/>
    <w:rsid w:val="00861D98"/>
    <w:rsid w:val="0086378D"/>
    <w:rsid w:val="00866393"/>
    <w:rsid w:val="00867D33"/>
    <w:rsid w:val="00870FF2"/>
    <w:rsid w:val="0087420A"/>
    <w:rsid w:val="00874B5E"/>
    <w:rsid w:val="008754E0"/>
    <w:rsid w:val="008807A6"/>
    <w:rsid w:val="00880E93"/>
    <w:rsid w:val="008816F3"/>
    <w:rsid w:val="00881762"/>
    <w:rsid w:val="00881B35"/>
    <w:rsid w:val="00881BD0"/>
    <w:rsid w:val="00882D27"/>
    <w:rsid w:val="008847B4"/>
    <w:rsid w:val="00887D1D"/>
    <w:rsid w:val="00890136"/>
    <w:rsid w:val="008914CB"/>
    <w:rsid w:val="00895722"/>
    <w:rsid w:val="00896884"/>
    <w:rsid w:val="008A2DDC"/>
    <w:rsid w:val="008A3BC3"/>
    <w:rsid w:val="008A3DD8"/>
    <w:rsid w:val="008A4DE9"/>
    <w:rsid w:val="008B0274"/>
    <w:rsid w:val="008B0ABB"/>
    <w:rsid w:val="008B1E7D"/>
    <w:rsid w:val="008B2524"/>
    <w:rsid w:val="008B2CA2"/>
    <w:rsid w:val="008B3BB1"/>
    <w:rsid w:val="008B3C3C"/>
    <w:rsid w:val="008B5C6A"/>
    <w:rsid w:val="008B632D"/>
    <w:rsid w:val="008B6AC8"/>
    <w:rsid w:val="008B6C51"/>
    <w:rsid w:val="008B726C"/>
    <w:rsid w:val="008C14A9"/>
    <w:rsid w:val="008C2666"/>
    <w:rsid w:val="008C32E4"/>
    <w:rsid w:val="008C4F43"/>
    <w:rsid w:val="008C5994"/>
    <w:rsid w:val="008C5A82"/>
    <w:rsid w:val="008C7A72"/>
    <w:rsid w:val="008D026C"/>
    <w:rsid w:val="008D058F"/>
    <w:rsid w:val="008D0ACC"/>
    <w:rsid w:val="008D2CF9"/>
    <w:rsid w:val="008D389F"/>
    <w:rsid w:val="008D3F06"/>
    <w:rsid w:val="008D59EB"/>
    <w:rsid w:val="008D63FB"/>
    <w:rsid w:val="008D6641"/>
    <w:rsid w:val="008D6938"/>
    <w:rsid w:val="008E0AED"/>
    <w:rsid w:val="008E17F1"/>
    <w:rsid w:val="008E2FAE"/>
    <w:rsid w:val="008E4C08"/>
    <w:rsid w:val="008E5301"/>
    <w:rsid w:val="008E7425"/>
    <w:rsid w:val="008E790A"/>
    <w:rsid w:val="008E7E3F"/>
    <w:rsid w:val="008F283B"/>
    <w:rsid w:val="008F3A6B"/>
    <w:rsid w:val="008F41CE"/>
    <w:rsid w:val="008F5266"/>
    <w:rsid w:val="008F5882"/>
    <w:rsid w:val="008F73D9"/>
    <w:rsid w:val="008F7FDE"/>
    <w:rsid w:val="00901176"/>
    <w:rsid w:val="0090170C"/>
    <w:rsid w:val="00902A7A"/>
    <w:rsid w:val="00904CEC"/>
    <w:rsid w:val="00905724"/>
    <w:rsid w:val="00907783"/>
    <w:rsid w:val="00910879"/>
    <w:rsid w:val="00910F2C"/>
    <w:rsid w:val="009111B0"/>
    <w:rsid w:val="009118D1"/>
    <w:rsid w:val="009124F5"/>
    <w:rsid w:val="00912B41"/>
    <w:rsid w:val="00913075"/>
    <w:rsid w:val="00914A0B"/>
    <w:rsid w:val="00915EA1"/>
    <w:rsid w:val="009236EA"/>
    <w:rsid w:val="0092385E"/>
    <w:rsid w:val="0092563E"/>
    <w:rsid w:val="00925ACD"/>
    <w:rsid w:val="009309C3"/>
    <w:rsid w:val="00932DB3"/>
    <w:rsid w:val="009332A8"/>
    <w:rsid w:val="00933C4B"/>
    <w:rsid w:val="009365CD"/>
    <w:rsid w:val="0093693D"/>
    <w:rsid w:val="00936A0E"/>
    <w:rsid w:val="00937A5C"/>
    <w:rsid w:val="00941EC8"/>
    <w:rsid w:val="009428E3"/>
    <w:rsid w:val="009431F3"/>
    <w:rsid w:val="00945934"/>
    <w:rsid w:val="009466E3"/>
    <w:rsid w:val="00952178"/>
    <w:rsid w:val="009538BA"/>
    <w:rsid w:val="00954E41"/>
    <w:rsid w:val="0095597B"/>
    <w:rsid w:val="00955A42"/>
    <w:rsid w:val="00955E81"/>
    <w:rsid w:val="00956D23"/>
    <w:rsid w:val="00956EEF"/>
    <w:rsid w:val="00957A19"/>
    <w:rsid w:val="00957E67"/>
    <w:rsid w:val="00957F35"/>
    <w:rsid w:val="009628C9"/>
    <w:rsid w:val="009632F4"/>
    <w:rsid w:val="009643C5"/>
    <w:rsid w:val="00967036"/>
    <w:rsid w:val="00970BA4"/>
    <w:rsid w:val="00973BEB"/>
    <w:rsid w:val="00975113"/>
    <w:rsid w:val="00975E00"/>
    <w:rsid w:val="009778E7"/>
    <w:rsid w:val="00977CD7"/>
    <w:rsid w:val="0098038E"/>
    <w:rsid w:val="00983E86"/>
    <w:rsid w:val="00985E22"/>
    <w:rsid w:val="009867F0"/>
    <w:rsid w:val="009869D6"/>
    <w:rsid w:val="009901FF"/>
    <w:rsid w:val="00992207"/>
    <w:rsid w:val="009924F8"/>
    <w:rsid w:val="00993A36"/>
    <w:rsid w:val="00993A42"/>
    <w:rsid w:val="00994126"/>
    <w:rsid w:val="00994154"/>
    <w:rsid w:val="00994712"/>
    <w:rsid w:val="009956C1"/>
    <w:rsid w:val="009963A8"/>
    <w:rsid w:val="00996874"/>
    <w:rsid w:val="00996FBA"/>
    <w:rsid w:val="009A1280"/>
    <w:rsid w:val="009A69EE"/>
    <w:rsid w:val="009A7948"/>
    <w:rsid w:val="009A7C81"/>
    <w:rsid w:val="009B1AEE"/>
    <w:rsid w:val="009B1D91"/>
    <w:rsid w:val="009B501E"/>
    <w:rsid w:val="009B57E5"/>
    <w:rsid w:val="009B6927"/>
    <w:rsid w:val="009B71DA"/>
    <w:rsid w:val="009B7C65"/>
    <w:rsid w:val="009C03A2"/>
    <w:rsid w:val="009C464F"/>
    <w:rsid w:val="009C64F5"/>
    <w:rsid w:val="009C68E6"/>
    <w:rsid w:val="009C752D"/>
    <w:rsid w:val="009D10B5"/>
    <w:rsid w:val="009D13CB"/>
    <w:rsid w:val="009D2579"/>
    <w:rsid w:val="009D53B9"/>
    <w:rsid w:val="009D70AF"/>
    <w:rsid w:val="009E01C7"/>
    <w:rsid w:val="009E2346"/>
    <w:rsid w:val="009E3DD2"/>
    <w:rsid w:val="009E3E6E"/>
    <w:rsid w:val="009E40D3"/>
    <w:rsid w:val="009E4A95"/>
    <w:rsid w:val="009E4D95"/>
    <w:rsid w:val="009E5365"/>
    <w:rsid w:val="009E5826"/>
    <w:rsid w:val="009E73D1"/>
    <w:rsid w:val="009E77C3"/>
    <w:rsid w:val="009E7FC1"/>
    <w:rsid w:val="009F01FA"/>
    <w:rsid w:val="009F0B5E"/>
    <w:rsid w:val="009F1D27"/>
    <w:rsid w:val="009F42E8"/>
    <w:rsid w:val="009F4819"/>
    <w:rsid w:val="009F68D3"/>
    <w:rsid w:val="009F7599"/>
    <w:rsid w:val="009F7CEF"/>
    <w:rsid w:val="009F7E08"/>
    <w:rsid w:val="00A00728"/>
    <w:rsid w:val="00A00A6F"/>
    <w:rsid w:val="00A012C9"/>
    <w:rsid w:val="00A01DBA"/>
    <w:rsid w:val="00A02EF2"/>
    <w:rsid w:val="00A03E26"/>
    <w:rsid w:val="00A1008D"/>
    <w:rsid w:val="00A102EA"/>
    <w:rsid w:val="00A11344"/>
    <w:rsid w:val="00A130E6"/>
    <w:rsid w:val="00A13BF8"/>
    <w:rsid w:val="00A14225"/>
    <w:rsid w:val="00A1591C"/>
    <w:rsid w:val="00A16814"/>
    <w:rsid w:val="00A16CCC"/>
    <w:rsid w:val="00A175A1"/>
    <w:rsid w:val="00A20404"/>
    <w:rsid w:val="00A21A59"/>
    <w:rsid w:val="00A228FC"/>
    <w:rsid w:val="00A25261"/>
    <w:rsid w:val="00A25703"/>
    <w:rsid w:val="00A25724"/>
    <w:rsid w:val="00A25934"/>
    <w:rsid w:val="00A25FC0"/>
    <w:rsid w:val="00A26DAB"/>
    <w:rsid w:val="00A274EB"/>
    <w:rsid w:val="00A303F1"/>
    <w:rsid w:val="00A31C32"/>
    <w:rsid w:val="00A3218B"/>
    <w:rsid w:val="00A329C0"/>
    <w:rsid w:val="00A3360B"/>
    <w:rsid w:val="00A33A73"/>
    <w:rsid w:val="00A35081"/>
    <w:rsid w:val="00A37436"/>
    <w:rsid w:val="00A408DF"/>
    <w:rsid w:val="00A4182E"/>
    <w:rsid w:val="00A41D8A"/>
    <w:rsid w:val="00A44231"/>
    <w:rsid w:val="00A45437"/>
    <w:rsid w:val="00A45E73"/>
    <w:rsid w:val="00A50D18"/>
    <w:rsid w:val="00A514B6"/>
    <w:rsid w:val="00A5244B"/>
    <w:rsid w:val="00A53E84"/>
    <w:rsid w:val="00A54137"/>
    <w:rsid w:val="00A54F2D"/>
    <w:rsid w:val="00A55B52"/>
    <w:rsid w:val="00A567FA"/>
    <w:rsid w:val="00A56D01"/>
    <w:rsid w:val="00A57ABD"/>
    <w:rsid w:val="00A61568"/>
    <w:rsid w:val="00A62E58"/>
    <w:rsid w:val="00A64C5D"/>
    <w:rsid w:val="00A6574C"/>
    <w:rsid w:val="00A65D46"/>
    <w:rsid w:val="00A6719E"/>
    <w:rsid w:val="00A673AB"/>
    <w:rsid w:val="00A67BDF"/>
    <w:rsid w:val="00A711C7"/>
    <w:rsid w:val="00A71311"/>
    <w:rsid w:val="00A714C0"/>
    <w:rsid w:val="00A71F2D"/>
    <w:rsid w:val="00A71FD4"/>
    <w:rsid w:val="00A72327"/>
    <w:rsid w:val="00A727AF"/>
    <w:rsid w:val="00A72889"/>
    <w:rsid w:val="00A72EC9"/>
    <w:rsid w:val="00A72F09"/>
    <w:rsid w:val="00A74948"/>
    <w:rsid w:val="00A74DF2"/>
    <w:rsid w:val="00A75223"/>
    <w:rsid w:val="00A76883"/>
    <w:rsid w:val="00A769F8"/>
    <w:rsid w:val="00A80EE1"/>
    <w:rsid w:val="00A814DD"/>
    <w:rsid w:val="00A83A18"/>
    <w:rsid w:val="00A85B9F"/>
    <w:rsid w:val="00A906E4"/>
    <w:rsid w:val="00A91ED4"/>
    <w:rsid w:val="00A927EB"/>
    <w:rsid w:val="00A93E04"/>
    <w:rsid w:val="00A95AA1"/>
    <w:rsid w:val="00A9680D"/>
    <w:rsid w:val="00A97072"/>
    <w:rsid w:val="00A97731"/>
    <w:rsid w:val="00AA159A"/>
    <w:rsid w:val="00AA2B04"/>
    <w:rsid w:val="00AA5846"/>
    <w:rsid w:val="00AA5905"/>
    <w:rsid w:val="00AA59F7"/>
    <w:rsid w:val="00AA5AA5"/>
    <w:rsid w:val="00AA69CD"/>
    <w:rsid w:val="00AA76D4"/>
    <w:rsid w:val="00AA7A44"/>
    <w:rsid w:val="00AB110E"/>
    <w:rsid w:val="00AB154D"/>
    <w:rsid w:val="00AB2448"/>
    <w:rsid w:val="00AB387E"/>
    <w:rsid w:val="00AB4141"/>
    <w:rsid w:val="00AB5891"/>
    <w:rsid w:val="00AB59A8"/>
    <w:rsid w:val="00AB664C"/>
    <w:rsid w:val="00AB6786"/>
    <w:rsid w:val="00AB7DF6"/>
    <w:rsid w:val="00AB7EEC"/>
    <w:rsid w:val="00AC2314"/>
    <w:rsid w:val="00AC393F"/>
    <w:rsid w:val="00AC427A"/>
    <w:rsid w:val="00AC4F99"/>
    <w:rsid w:val="00AC58EA"/>
    <w:rsid w:val="00AC5D64"/>
    <w:rsid w:val="00AD2499"/>
    <w:rsid w:val="00AD318D"/>
    <w:rsid w:val="00AD593F"/>
    <w:rsid w:val="00AD6411"/>
    <w:rsid w:val="00AD6C85"/>
    <w:rsid w:val="00AD76DD"/>
    <w:rsid w:val="00AE1ED8"/>
    <w:rsid w:val="00AE30C4"/>
    <w:rsid w:val="00AE32BB"/>
    <w:rsid w:val="00AE3E27"/>
    <w:rsid w:val="00AE6299"/>
    <w:rsid w:val="00AE7FD2"/>
    <w:rsid w:val="00AF2000"/>
    <w:rsid w:val="00AF3F93"/>
    <w:rsid w:val="00AF61B1"/>
    <w:rsid w:val="00AF630D"/>
    <w:rsid w:val="00AF6678"/>
    <w:rsid w:val="00AF6A3F"/>
    <w:rsid w:val="00B00536"/>
    <w:rsid w:val="00B0305E"/>
    <w:rsid w:val="00B10538"/>
    <w:rsid w:val="00B11510"/>
    <w:rsid w:val="00B12156"/>
    <w:rsid w:val="00B128D9"/>
    <w:rsid w:val="00B12FD5"/>
    <w:rsid w:val="00B139E4"/>
    <w:rsid w:val="00B15781"/>
    <w:rsid w:val="00B1698A"/>
    <w:rsid w:val="00B16DF2"/>
    <w:rsid w:val="00B17FE9"/>
    <w:rsid w:val="00B20182"/>
    <w:rsid w:val="00B20AAB"/>
    <w:rsid w:val="00B2122D"/>
    <w:rsid w:val="00B229AD"/>
    <w:rsid w:val="00B2519F"/>
    <w:rsid w:val="00B25207"/>
    <w:rsid w:val="00B25E05"/>
    <w:rsid w:val="00B26419"/>
    <w:rsid w:val="00B26C28"/>
    <w:rsid w:val="00B27403"/>
    <w:rsid w:val="00B274A0"/>
    <w:rsid w:val="00B276D0"/>
    <w:rsid w:val="00B3019B"/>
    <w:rsid w:val="00B30D14"/>
    <w:rsid w:val="00B31B11"/>
    <w:rsid w:val="00B33C62"/>
    <w:rsid w:val="00B3403C"/>
    <w:rsid w:val="00B34864"/>
    <w:rsid w:val="00B3566F"/>
    <w:rsid w:val="00B35F60"/>
    <w:rsid w:val="00B372A3"/>
    <w:rsid w:val="00B440DE"/>
    <w:rsid w:val="00B454B4"/>
    <w:rsid w:val="00B458AC"/>
    <w:rsid w:val="00B459A8"/>
    <w:rsid w:val="00B472DE"/>
    <w:rsid w:val="00B47440"/>
    <w:rsid w:val="00B47469"/>
    <w:rsid w:val="00B504F3"/>
    <w:rsid w:val="00B508E4"/>
    <w:rsid w:val="00B5161C"/>
    <w:rsid w:val="00B52219"/>
    <w:rsid w:val="00B53207"/>
    <w:rsid w:val="00B5335D"/>
    <w:rsid w:val="00B534CF"/>
    <w:rsid w:val="00B54C36"/>
    <w:rsid w:val="00B55853"/>
    <w:rsid w:val="00B56BF0"/>
    <w:rsid w:val="00B6050C"/>
    <w:rsid w:val="00B6127D"/>
    <w:rsid w:val="00B61A3A"/>
    <w:rsid w:val="00B6233F"/>
    <w:rsid w:val="00B63029"/>
    <w:rsid w:val="00B6337A"/>
    <w:rsid w:val="00B63399"/>
    <w:rsid w:val="00B640EC"/>
    <w:rsid w:val="00B653B9"/>
    <w:rsid w:val="00B660AA"/>
    <w:rsid w:val="00B663FE"/>
    <w:rsid w:val="00B66416"/>
    <w:rsid w:val="00B66C8B"/>
    <w:rsid w:val="00B71FF4"/>
    <w:rsid w:val="00B72765"/>
    <w:rsid w:val="00B75535"/>
    <w:rsid w:val="00B75A81"/>
    <w:rsid w:val="00B75C94"/>
    <w:rsid w:val="00B76204"/>
    <w:rsid w:val="00B76EE6"/>
    <w:rsid w:val="00B7794E"/>
    <w:rsid w:val="00B81D9A"/>
    <w:rsid w:val="00B824A6"/>
    <w:rsid w:val="00B83B90"/>
    <w:rsid w:val="00B83D01"/>
    <w:rsid w:val="00B84031"/>
    <w:rsid w:val="00B844ED"/>
    <w:rsid w:val="00B84DA1"/>
    <w:rsid w:val="00B85130"/>
    <w:rsid w:val="00B85522"/>
    <w:rsid w:val="00B85623"/>
    <w:rsid w:val="00B86CB5"/>
    <w:rsid w:val="00B86EF3"/>
    <w:rsid w:val="00B8706A"/>
    <w:rsid w:val="00B87259"/>
    <w:rsid w:val="00B87800"/>
    <w:rsid w:val="00B92AE1"/>
    <w:rsid w:val="00B95F32"/>
    <w:rsid w:val="00B960B6"/>
    <w:rsid w:val="00B96A40"/>
    <w:rsid w:val="00B978F6"/>
    <w:rsid w:val="00B9795D"/>
    <w:rsid w:val="00BA2DD6"/>
    <w:rsid w:val="00BA3B15"/>
    <w:rsid w:val="00BA3CC4"/>
    <w:rsid w:val="00BA3D23"/>
    <w:rsid w:val="00BA4024"/>
    <w:rsid w:val="00BA42DE"/>
    <w:rsid w:val="00BA445D"/>
    <w:rsid w:val="00BA5C9E"/>
    <w:rsid w:val="00BA67B7"/>
    <w:rsid w:val="00BA6C66"/>
    <w:rsid w:val="00BB0DF9"/>
    <w:rsid w:val="00BB38FD"/>
    <w:rsid w:val="00BB4A73"/>
    <w:rsid w:val="00BB612A"/>
    <w:rsid w:val="00BB7527"/>
    <w:rsid w:val="00BC0F40"/>
    <w:rsid w:val="00BC159F"/>
    <w:rsid w:val="00BC160D"/>
    <w:rsid w:val="00BC324B"/>
    <w:rsid w:val="00BC3305"/>
    <w:rsid w:val="00BC5EB4"/>
    <w:rsid w:val="00BD173F"/>
    <w:rsid w:val="00BD2349"/>
    <w:rsid w:val="00BD2851"/>
    <w:rsid w:val="00BD3289"/>
    <w:rsid w:val="00BD3DF7"/>
    <w:rsid w:val="00BD4DC8"/>
    <w:rsid w:val="00BD4FC9"/>
    <w:rsid w:val="00BD6180"/>
    <w:rsid w:val="00BD6672"/>
    <w:rsid w:val="00BE00F4"/>
    <w:rsid w:val="00BE057A"/>
    <w:rsid w:val="00BE14BC"/>
    <w:rsid w:val="00BE1CE2"/>
    <w:rsid w:val="00BE2758"/>
    <w:rsid w:val="00BE327F"/>
    <w:rsid w:val="00BE53ED"/>
    <w:rsid w:val="00BE549E"/>
    <w:rsid w:val="00BE6C0B"/>
    <w:rsid w:val="00BE760B"/>
    <w:rsid w:val="00BE79E9"/>
    <w:rsid w:val="00BF048A"/>
    <w:rsid w:val="00BF1161"/>
    <w:rsid w:val="00BF11DF"/>
    <w:rsid w:val="00BF2360"/>
    <w:rsid w:val="00BF2C6E"/>
    <w:rsid w:val="00BF4033"/>
    <w:rsid w:val="00BF6F18"/>
    <w:rsid w:val="00BF7E1C"/>
    <w:rsid w:val="00BF7F97"/>
    <w:rsid w:val="00C0190D"/>
    <w:rsid w:val="00C039CE"/>
    <w:rsid w:val="00C04063"/>
    <w:rsid w:val="00C04ED9"/>
    <w:rsid w:val="00C0782B"/>
    <w:rsid w:val="00C109F9"/>
    <w:rsid w:val="00C11A73"/>
    <w:rsid w:val="00C11D37"/>
    <w:rsid w:val="00C11FF1"/>
    <w:rsid w:val="00C137DA"/>
    <w:rsid w:val="00C1461E"/>
    <w:rsid w:val="00C1596B"/>
    <w:rsid w:val="00C15D93"/>
    <w:rsid w:val="00C16A52"/>
    <w:rsid w:val="00C173C4"/>
    <w:rsid w:val="00C17B3A"/>
    <w:rsid w:val="00C20464"/>
    <w:rsid w:val="00C20BD1"/>
    <w:rsid w:val="00C212AC"/>
    <w:rsid w:val="00C217F4"/>
    <w:rsid w:val="00C21966"/>
    <w:rsid w:val="00C2196D"/>
    <w:rsid w:val="00C224AD"/>
    <w:rsid w:val="00C226B9"/>
    <w:rsid w:val="00C22D74"/>
    <w:rsid w:val="00C25A47"/>
    <w:rsid w:val="00C264DE"/>
    <w:rsid w:val="00C27E9C"/>
    <w:rsid w:val="00C3014C"/>
    <w:rsid w:val="00C312B7"/>
    <w:rsid w:val="00C33F1E"/>
    <w:rsid w:val="00C3506A"/>
    <w:rsid w:val="00C35E08"/>
    <w:rsid w:val="00C377EA"/>
    <w:rsid w:val="00C37AC3"/>
    <w:rsid w:val="00C4006D"/>
    <w:rsid w:val="00C408C3"/>
    <w:rsid w:val="00C41698"/>
    <w:rsid w:val="00C422ED"/>
    <w:rsid w:val="00C429EF"/>
    <w:rsid w:val="00C44EBF"/>
    <w:rsid w:val="00C46A3A"/>
    <w:rsid w:val="00C473B1"/>
    <w:rsid w:val="00C47BDD"/>
    <w:rsid w:val="00C50099"/>
    <w:rsid w:val="00C50B11"/>
    <w:rsid w:val="00C53E82"/>
    <w:rsid w:val="00C567F0"/>
    <w:rsid w:val="00C62C59"/>
    <w:rsid w:val="00C64474"/>
    <w:rsid w:val="00C6585A"/>
    <w:rsid w:val="00C66250"/>
    <w:rsid w:val="00C6755F"/>
    <w:rsid w:val="00C70E95"/>
    <w:rsid w:val="00C7118A"/>
    <w:rsid w:val="00C71D80"/>
    <w:rsid w:val="00C72CD2"/>
    <w:rsid w:val="00C72EDF"/>
    <w:rsid w:val="00C73D34"/>
    <w:rsid w:val="00C74662"/>
    <w:rsid w:val="00C74CE6"/>
    <w:rsid w:val="00C75269"/>
    <w:rsid w:val="00C75C5A"/>
    <w:rsid w:val="00C76BD8"/>
    <w:rsid w:val="00C81414"/>
    <w:rsid w:val="00C8155F"/>
    <w:rsid w:val="00C81863"/>
    <w:rsid w:val="00C836E9"/>
    <w:rsid w:val="00C8399A"/>
    <w:rsid w:val="00C83CFF"/>
    <w:rsid w:val="00C848A1"/>
    <w:rsid w:val="00C84AEF"/>
    <w:rsid w:val="00C84B56"/>
    <w:rsid w:val="00C854B9"/>
    <w:rsid w:val="00C9069B"/>
    <w:rsid w:val="00C90DB5"/>
    <w:rsid w:val="00C911B9"/>
    <w:rsid w:val="00C91EBF"/>
    <w:rsid w:val="00C9274B"/>
    <w:rsid w:val="00C9289B"/>
    <w:rsid w:val="00C94CA5"/>
    <w:rsid w:val="00C957C2"/>
    <w:rsid w:val="00C95B52"/>
    <w:rsid w:val="00C9610C"/>
    <w:rsid w:val="00C966B6"/>
    <w:rsid w:val="00C96A19"/>
    <w:rsid w:val="00C96A66"/>
    <w:rsid w:val="00CA2109"/>
    <w:rsid w:val="00CA29DA"/>
    <w:rsid w:val="00CA2B8C"/>
    <w:rsid w:val="00CA3214"/>
    <w:rsid w:val="00CA35A7"/>
    <w:rsid w:val="00CA35CB"/>
    <w:rsid w:val="00CA36B3"/>
    <w:rsid w:val="00CA5B17"/>
    <w:rsid w:val="00CA77DB"/>
    <w:rsid w:val="00CB06EE"/>
    <w:rsid w:val="00CB09C4"/>
    <w:rsid w:val="00CB295F"/>
    <w:rsid w:val="00CB403C"/>
    <w:rsid w:val="00CB6FAC"/>
    <w:rsid w:val="00CB745C"/>
    <w:rsid w:val="00CC0830"/>
    <w:rsid w:val="00CC143C"/>
    <w:rsid w:val="00CC2671"/>
    <w:rsid w:val="00CC3867"/>
    <w:rsid w:val="00CC4E8B"/>
    <w:rsid w:val="00CC6129"/>
    <w:rsid w:val="00CC71C3"/>
    <w:rsid w:val="00CC74FD"/>
    <w:rsid w:val="00CD145C"/>
    <w:rsid w:val="00CD14EC"/>
    <w:rsid w:val="00CD18DF"/>
    <w:rsid w:val="00CD4614"/>
    <w:rsid w:val="00CD7291"/>
    <w:rsid w:val="00CE0593"/>
    <w:rsid w:val="00CE1936"/>
    <w:rsid w:val="00CE24DF"/>
    <w:rsid w:val="00CE427E"/>
    <w:rsid w:val="00CE52A3"/>
    <w:rsid w:val="00CE5C6F"/>
    <w:rsid w:val="00CE7216"/>
    <w:rsid w:val="00CF4258"/>
    <w:rsid w:val="00CF4721"/>
    <w:rsid w:val="00CF676C"/>
    <w:rsid w:val="00CF6826"/>
    <w:rsid w:val="00CF74C8"/>
    <w:rsid w:val="00D012E5"/>
    <w:rsid w:val="00D051E0"/>
    <w:rsid w:val="00D0566A"/>
    <w:rsid w:val="00D064F9"/>
    <w:rsid w:val="00D0661E"/>
    <w:rsid w:val="00D10261"/>
    <w:rsid w:val="00D1056F"/>
    <w:rsid w:val="00D10A60"/>
    <w:rsid w:val="00D114FC"/>
    <w:rsid w:val="00D11761"/>
    <w:rsid w:val="00D12D76"/>
    <w:rsid w:val="00D14894"/>
    <w:rsid w:val="00D15255"/>
    <w:rsid w:val="00D15FB0"/>
    <w:rsid w:val="00D16026"/>
    <w:rsid w:val="00D16E9C"/>
    <w:rsid w:val="00D17B99"/>
    <w:rsid w:val="00D206FE"/>
    <w:rsid w:val="00D21D8D"/>
    <w:rsid w:val="00D239B5"/>
    <w:rsid w:val="00D23D24"/>
    <w:rsid w:val="00D23E3D"/>
    <w:rsid w:val="00D242A7"/>
    <w:rsid w:val="00D26883"/>
    <w:rsid w:val="00D27E52"/>
    <w:rsid w:val="00D31FD5"/>
    <w:rsid w:val="00D326A0"/>
    <w:rsid w:val="00D32EDF"/>
    <w:rsid w:val="00D33447"/>
    <w:rsid w:val="00D33D9E"/>
    <w:rsid w:val="00D3464E"/>
    <w:rsid w:val="00D35E1B"/>
    <w:rsid w:val="00D37144"/>
    <w:rsid w:val="00D3764F"/>
    <w:rsid w:val="00D4018A"/>
    <w:rsid w:val="00D40C3E"/>
    <w:rsid w:val="00D4469B"/>
    <w:rsid w:val="00D45368"/>
    <w:rsid w:val="00D50DA2"/>
    <w:rsid w:val="00D512AE"/>
    <w:rsid w:val="00D52CF9"/>
    <w:rsid w:val="00D56640"/>
    <w:rsid w:val="00D568BB"/>
    <w:rsid w:val="00D56D10"/>
    <w:rsid w:val="00D5727A"/>
    <w:rsid w:val="00D576F8"/>
    <w:rsid w:val="00D61046"/>
    <w:rsid w:val="00D62193"/>
    <w:rsid w:val="00D63EB1"/>
    <w:rsid w:val="00D65C8A"/>
    <w:rsid w:val="00D709DE"/>
    <w:rsid w:val="00D70B11"/>
    <w:rsid w:val="00D70EB9"/>
    <w:rsid w:val="00D71538"/>
    <w:rsid w:val="00D7162C"/>
    <w:rsid w:val="00D718FE"/>
    <w:rsid w:val="00D71D7D"/>
    <w:rsid w:val="00D7267E"/>
    <w:rsid w:val="00D736CC"/>
    <w:rsid w:val="00D737F4"/>
    <w:rsid w:val="00D738B9"/>
    <w:rsid w:val="00D74E42"/>
    <w:rsid w:val="00D75BC5"/>
    <w:rsid w:val="00D75DBF"/>
    <w:rsid w:val="00D76C12"/>
    <w:rsid w:val="00D76CD0"/>
    <w:rsid w:val="00D77A23"/>
    <w:rsid w:val="00D8040A"/>
    <w:rsid w:val="00D821B6"/>
    <w:rsid w:val="00D825F7"/>
    <w:rsid w:val="00D82BB2"/>
    <w:rsid w:val="00D835C0"/>
    <w:rsid w:val="00D843D1"/>
    <w:rsid w:val="00D850B5"/>
    <w:rsid w:val="00D85D1A"/>
    <w:rsid w:val="00D86C4F"/>
    <w:rsid w:val="00D905FA"/>
    <w:rsid w:val="00D91614"/>
    <w:rsid w:val="00D91CD8"/>
    <w:rsid w:val="00D93517"/>
    <w:rsid w:val="00D954A3"/>
    <w:rsid w:val="00D9685A"/>
    <w:rsid w:val="00D97638"/>
    <w:rsid w:val="00DA068E"/>
    <w:rsid w:val="00DA1A97"/>
    <w:rsid w:val="00DA26BC"/>
    <w:rsid w:val="00DA337B"/>
    <w:rsid w:val="00DA57F8"/>
    <w:rsid w:val="00DA658D"/>
    <w:rsid w:val="00DA6A44"/>
    <w:rsid w:val="00DA7C75"/>
    <w:rsid w:val="00DB01BC"/>
    <w:rsid w:val="00DB0362"/>
    <w:rsid w:val="00DB218D"/>
    <w:rsid w:val="00DB2FA7"/>
    <w:rsid w:val="00DB3204"/>
    <w:rsid w:val="00DB4B20"/>
    <w:rsid w:val="00DB5768"/>
    <w:rsid w:val="00DB6202"/>
    <w:rsid w:val="00DB6562"/>
    <w:rsid w:val="00DB69EF"/>
    <w:rsid w:val="00DB6DD4"/>
    <w:rsid w:val="00DB7065"/>
    <w:rsid w:val="00DC54C4"/>
    <w:rsid w:val="00DC6432"/>
    <w:rsid w:val="00DD08B1"/>
    <w:rsid w:val="00DD1FC5"/>
    <w:rsid w:val="00DD2BC9"/>
    <w:rsid w:val="00DD3275"/>
    <w:rsid w:val="00DD3B3D"/>
    <w:rsid w:val="00DD3EEB"/>
    <w:rsid w:val="00DD5780"/>
    <w:rsid w:val="00DD69AF"/>
    <w:rsid w:val="00DE1733"/>
    <w:rsid w:val="00DE1A8F"/>
    <w:rsid w:val="00DE2142"/>
    <w:rsid w:val="00DE24CA"/>
    <w:rsid w:val="00DE37E3"/>
    <w:rsid w:val="00DE3854"/>
    <w:rsid w:val="00DE599E"/>
    <w:rsid w:val="00DE64B4"/>
    <w:rsid w:val="00DE7539"/>
    <w:rsid w:val="00DF0884"/>
    <w:rsid w:val="00DF0A03"/>
    <w:rsid w:val="00DF11DE"/>
    <w:rsid w:val="00DF2BDB"/>
    <w:rsid w:val="00DF5BF9"/>
    <w:rsid w:val="00DF5F38"/>
    <w:rsid w:val="00DF6048"/>
    <w:rsid w:val="00E001C4"/>
    <w:rsid w:val="00E007A0"/>
    <w:rsid w:val="00E00AC1"/>
    <w:rsid w:val="00E0156A"/>
    <w:rsid w:val="00E0157A"/>
    <w:rsid w:val="00E02762"/>
    <w:rsid w:val="00E02A69"/>
    <w:rsid w:val="00E03203"/>
    <w:rsid w:val="00E03E68"/>
    <w:rsid w:val="00E04BA7"/>
    <w:rsid w:val="00E05707"/>
    <w:rsid w:val="00E07ACF"/>
    <w:rsid w:val="00E127EE"/>
    <w:rsid w:val="00E146A2"/>
    <w:rsid w:val="00E14D9F"/>
    <w:rsid w:val="00E15472"/>
    <w:rsid w:val="00E20447"/>
    <w:rsid w:val="00E210D3"/>
    <w:rsid w:val="00E212D1"/>
    <w:rsid w:val="00E23EA3"/>
    <w:rsid w:val="00E24EEB"/>
    <w:rsid w:val="00E25675"/>
    <w:rsid w:val="00E25921"/>
    <w:rsid w:val="00E27BCC"/>
    <w:rsid w:val="00E27E26"/>
    <w:rsid w:val="00E306EB"/>
    <w:rsid w:val="00E30AFB"/>
    <w:rsid w:val="00E322FC"/>
    <w:rsid w:val="00E32A01"/>
    <w:rsid w:val="00E32A1A"/>
    <w:rsid w:val="00E339A5"/>
    <w:rsid w:val="00E339BF"/>
    <w:rsid w:val="00E34725"/>
    <w:rsid w:val="00E3683E"/>
    <w:rsid w:val="00E36CC5"/>
    <w:rsid w:val="00E372AC"/>
    <w:rsid w:val="00E37958"/>
    <w:rsid w:val="00E40A90"/>
    <w:rsid w:val="00E41D09"/>
    <w:rsid w:val="00E41D88"/>
    <w:rsid w:val="00E427B2"/>
    <w:rsid w:val="00E4349D"/>
    <w:rsid w:val="00E43573"/>
    <w:rsid w:val="00E43A8E"/>
    <w:rsid w:val="00E50274"/>
    <w:rsid w:val="00E52025"/>
    <w:rsid w:val="00E545A1"/>
    <w:rsid w:val="00E54B28"/>
    <w:rsid w:val="00E55899"/>
    <w:rsid w:val="00E56D95"/>
    <w:rsid w:val="00E579B5"/>
    <w:rsid w:val="00E6008E"/>
    <w:rsid w:val="00E652FF"/>
    <w:rsid w:val="00E6597B"/>
    <w:rsid w:val="00E66830"/>
    <w:rsid w:val="00E70454"/>
    <w:rsid w:val="00E70714"/>
    <w:rsid w:val="00E70ACB"/>
    <w:rsid w:val="00E720AA"/>
    <w:rsid w:val="00E735C9"/>
    <w:rsid w:val="00E746C0"/>
    <w:rsid w:val="00E761DF"/>
    <w:rsid w:val="00E778CF"/>
    <w:rsid w:val="00E77FC9"/>
    <w:rsid w:val="00E80516"/>
    <w:rsid w:val="00E8071E"/>
    <w:rsid w:val="00E816D8"/>
    <w:rsid w:val="00E83BC5"/>
    <w:rsid w:val="00E84B64"/>
    <w:rsid w:val="00E853E5"/>
    <w:rsid w:val="00E859BB"/>
    <w:rsid w:val="00E85CFF"/>
    <w:rsid w:val="00E86E9C"/>
    <w:rsid w:val="00E91228"/>
    <w:rsid w:val="00E93BE9"/>
    <w:rsid w:val="00E93DD0"/>
    <w:rsid w:val="00E96ABC"/>
    <w:rsid w:val="00E972E0"/>
    <w:rsid w:val="00EA0A8F"/>
    <w:rsid w:val="00EA1146"/>
    <w:rsid w:val="00EA2112"/>
    <w:rsid w:val="00EA4BC5"/>
    <w:rsid w:val="00EA68B0"/>
    <w:rsid w:val="00EA68DC"/>
    <w:rsid w:val="00EA6994"/>
    <w:rsid w:val="00EB062A"/>
    <w:rsid w:val="00EB1323"/>
    <w:rsid w:val="00EB39B7"/>
    <w:rsid w:val="00EB5702"/>
    <w:rsid w:val="00EB574C"/>
    <w:rsid w:val="00EC0520"/>
    <w:rsid w:val="00EC3AEB"/>
    <w:rsid w:val="00EC4100"/>
    <w:rsid w:val="00EC4334"/>
    <w:rsid w:val="00EC48D1"/>
    <w:rsid w:val="00EC4EEB"/>
    <w:rsid w:val="00EC5EEC"/>
    <w:rsid w:val="00EC627E"/>
    <w:rsid w:val="00EC633D"/>
    <w:rsid w:val="00EC6E8B"/>
    <w:rsid w:val="00EC7DBA"/>
    <w:rsid w:val="00ED081E"/>
    <w:rsid w:val="00ED0B81"/>
    <w:rsid w:val="00ED116D"/>
    <w:rsid w:val="00ED11D0"/>
    <w:rsid w:val="00ED15B8"/>
    <w:rsid w:val="00ED1CC6"/>
    <w:rsid w:val="00ED3D91"/>
    <w:rsid w:val="00ED40BF"/>
    <w:rsid w:val="00ED778D"/>
    <w:rsid w:val="00EE076D"/>
    <w:rsid w:val="00EE0874"/>
    <w:rsid w:val="00EE3C44"/>
    <w:rsid w:val="00EE431D"/>
    <w:rsid w:val="00EE4C45"/>
    <w:rsid w:val="00EE58A4"/>
    <w:rsid w:val="00EE6A07"/>
    <w:rsid w:val="00EE7D71"/>
    <w:rsid w:val="00EF09A5"/>
    <w:rsid w:val="00EF14F3"/>
    <w:rsid w:val="00EF1724"/>
    <w:rsid w:val="00EF1847"/>
    <w:rsid w:val="00EF1917"/>
    <w:rsid w:val="00EF2DA5"/>
    <w:rsid w:val="00EF2F10"/>
    <w:rsid w:val="00EF3125"/>
    <w:rsid w:val="00EF4436"/>
    <w:rsid w:val="00EF65BF"/>
    <w:rsid w:val="00EF6E0B"/>
    <w:rsid w:val="00EF7366"/>
    <w:rsid w:val="00F00932"/>
    <w:rsid w:val="00F00DAA"/>
    <w:rsid w:val="00F022E8"/>
    <w:rsid w:val="00F027DE"/>
    <w:rsid w:val="00F02CBC"/>
    <w:rsid w:val="00F04B6B"/>
    <w:rsid w:val="00F0525F"/>
    <w:rsid w:val="00F06A1D"/>
    <w:rsid w:val="00F06BEE"/>
    <w:rsid w:val="00F075B0"/>
    <w:rsid w:val="00F10330"/>
    <w:rsid w:val="00F105D5"/>
    <w:rsid w:val="00F1346B"/>
    <w:rsid w:val="00F146A5"/>
    <w:rsid w:val="00F14C47"/>
    <w:rsid w:val="00F21965"/>
    <w:rsid w:val="00F22BC2"/>
    <w:rsid w:val="00F22C18"/>
    <w:rsid w:val="00F22DD7"/>
    <w:rsid w:val="00F243C6"/>
    <w:rsid w:val="00F2509C"/>
    <w:rsid w:val="00F26427"/>
    <w:rsid w:val="00F26F86"/>
    <w:rsid w:val="00F344E7"/>
    <w:rsid w:val="00F34507"/>
    <w:rsid w:val="00F34A25"/>
    <w:rsid w:val="00F35767"/>
    <w:rsid w:val="00F37C37"/>
    <w:rsid w:val="00F40D05"/>
    <w:rsid w:val="00F41513"/>
    <w:rsid w:val="00F41DB5"/>
    <w:rsid w:val="00F44A07"/>
    <w:rsid w:val="00F4539D"/>
    <w:rsid w:val="00F475B1"/>
    <w:rsid w:val="00F475DD"/>
    <w:rsid w:val="00F47705"/>
    <w:rsid w:val="00F508C2"/>
    <w:rsid w:val="00F52B59"/>
    <w:rsid w:val="00F53A12"/>
    <w:rsid w:val="00F56756"/>
    <w:rsid w:val="00F629B9"/>
    <w:rsid w:val="00F6338C"/>
    <w:rsid w:val="00F63F40"/>
    <w:rsid w:val="00F661A6"/>
    <w:rsid w:val="00F66814"/>
    <w:rsid w:val="00F66F6E"/>
    <w:rsid w:val="00F67719"/>
    <w:rsid w:val="00F70C48"/>
    <w:rsid w:val="00F70F42"/>
    <w:rsid w:val="00F71787"/>
    <w:rsid w:val="00F71C89"/>
    <w:rsid w:val="00F721B8"/>
    <w:rsid w:val="00F725A0"/>
    <w:rsid w:val="00F732DF"/>
    <w:rsid w:val="00F76DA8"/>
    <w:rsid w:val="00F77795"/>
    <w:rsid w:val="00F77BB2"/>
    <w:rsid w:val="00F81DEB"/>
    <w:rsid w:val="00F82011"/>
    <w:rsid w:val="00F82EF3"/>
    <w:rsid w:val="00F86738"/>
    <w:rsid w:val="00F86AC3"/>
    <w:rsid w:val="00F86C77"/>
    <w:rsid w:val="00F87AB1"/>
    <w:rsid w:val="00F87B3C"/>
    <w:rsid w:val="00F918A7"/>
    <w:rsid w:val="00F91E0F"/>
    <w:rsid w:val="00F920A2"/>
    <w:rsid w:val="00F92A03"/>
    <w:rsid w:val="00F952EC"/>
    <w:rsid w:val="00F9648E"/>
    <w:rsid w:val="00F967CC"/>
    <w:rsid w:val="00F96ADD"/>
    <w:rsid w:val="00FA0465"/>
    <w:rsid w:val="00FA156C"/>
    <w:rsid w:val="00FA2A02"/>
    <w:rsid w:val="00FA3D12"/>
    <w:rsid w:val="00FA58D5"/>
    <w:rsid w:val="00FA7C14"/>
    <w:rsid w:val="00FB015F"/>
    <w:rsid w:val="00FB2FD8"/>
    <w:rsid w:val="00FB34EF"/>
    <w:rsid w:val="00FB3B14"/>
    <w:rsid w:val="00FB3CF2"/>
    <w:rsid w:val="00FB4758"/>
    <w:rsid w:val="00FB4B71"/>
    <w:rsid w:val="00FB6E27"/>
    <w:rsid w:val="00FC0641"/>
    <w:rsid w:val="00FC121F"/>
    <w:rsid w:val="00FC1BC3"/>
    <w:rsid w:val="00FC2B01"/>
    <w:rsid w:val="00FC2B57"/>
    <w:rsid w:val="00FC3B85"/>
    <w:rsid w:val="00FC3CA4"/>
    <w:rsid w:val="00FC7935"/>
    <w:rsid w:val="00FD0C60"/>
    <w:rsid w:val="00FD1D4C"/>
    <w:rsid w:val="00FD3A1A"/>
    <w:rsid w:val="00FD6411"/>
    <w:rsid w:val="00FE1606"/>
    <w:rsid w:val="00FE2B81"/>
    <w:rsid w:val="00FE4F02"/>
    <w:rsid w:val="00FE519E"/>
    <w:rsid w:val="00FE71A4"/>
    <w:rsid w:val="00FE7810"/>
    <w:rsid w:val="00FF0E59"/>
    <w:rsid w:val="00FF1A4A"/>
    <w:rsid w:val="00FF1D6D"/>
    <w:rsid w:val="00FF30F8"/>
    <w:rsid w:val="00FF341A"/>
    <w:rsid w:val="00FF36B0"/>
    <w:rsid w:val="00FF599F"/>
    <w:rsid w:val="00FF7009"/>
    <w:rsid w:val="00FF72DC"/>
    <w:rsid w:val="00FF7A94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A2109"/>
    <w:pPr>
      <w:widowControl w:val="0"/>
    </w:pPr>
    <w:rPr>
      <w:szCs w:val="24"/>
    </w:rPr>
  </w:style>
  <w:style w:type="paragraph" w:styleId="Heading1">
    <w:name w:val="heading 1"/>
    <w:aliases w:val="H1,X.X,壹"/>
    <w:basedOn w:val="Normal"/>
    <w:next w:val="Normal"/>
    <w:link w:val="Heading1Char"/>
    <w:uiPriority w:val="99"/>
    <w:qFormat/>
    <w:rsid w:val="002F18AF"/>
    <w:pPr>
      <w:keepNext/>
      <w:spacing w:after="240"/>
      <w:jc w:val="center"/>
      <w:outlineLvl w:val="0"/>
    </w:pPr>
    <w:rPr>
      <w:rFonts w:eastAsia="標楷體"/>
      <w:b/>
      <w:bCs/>
      <w:color w:val="008000"/>
      <w:sz w:val="36"/>
      <w:szCs w:val="36"/>
    </w:rPr>
  </w:style>
  <w:style w:type="paragraph" w:styleId="Heading2">
    <w:name w:val="heading 2"/>
    <w:aliases w:val="字元 字元,字元 字元 字元,字元 字元 字元 字元 字元 字元,字元 字元 字元 字元 字元,標題 21,字元 字元1,字元 字元 字元1,字元 字元 字元 字元 字元 字元1 字元 字元 字元 字元"/>
    <w:basedOn w:val="Heading1"/>
    <w:link w:val="Heading2Char"/>
    <w:uiPriority w:val="99"/>
    <w:qFormat/>
    <w:rsid w:val="002F18AF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eastAsia="新細明體"/>
      <w:b w:val="0"/>
      <w:bCs w:val="0"/>
      <w:color w:val="auto"/>
      <w:kern w:val="0"/>
      <w:sz w:val="24"/>
      <w:szCs w:val="24"/>
    </w:rPr>
  </w:style>
  <w:style w:type="paragraph" w:styleId="Heading3">
    <w:name w:val="heading 3"/>
    <w:aliases w:val="步驟,h3,News 標題,[ (一)、 ],H3,1.1,*.*.*.*"/>
    <w:basedOn w:val="Heading2"/>
    <w:link w:val="Heading3Char"/>
    <w:uiPriority w:val="99"/>
    <w:qFormat/>
    <w:rsid w:val="002F18AF"/>
    <w:pPr>
      <w:tabs>
        <w:tab w:val="left" w:pos="568"/>
      </w:tabs>
      <w:ind w:left="1247" w:hanging="227"/>
      <w:outlineLvl w:val="2"/>
    </w:pPr>
  </w:style>
  <w:style w:type="paragraph" w:styleId="Heading4">
    <w:name w:val="heading 4"/>
    <w:basedOn w:val="Heading3"/>
    <w:link w:val="Heading4Char"/>
    <w:uiPriority w:val="99"/>
    <w:qFormat/>
    <w:rsid w:val="002F18AF"/>
    <w:pPr>
      <w:tabs>
        <w:tab w:val="left" w:pos="254"/>
      </w:tabs>
      <w:ind w:left="1588" w:hanging="397"/>
      <w:outlineLvl w:val="3"/>
    </w:pPr>
  </w:style>
  <w:style w:type="paragraph" w:styleId="Heading5">
    <w:name w:val="heading 5"/>
    <w:basedOn w:val="Normal"/>
    <w:next w:val="NormalIndent"/>
    <w:link w:val="Heading5Char"/>
    <w:uiPriority w:val="99"/>
    <w:qFormat/>
    <w:rsid w:val="002F18AF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2F18AF"/>
    <w:p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  <w:szCs w:val="20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2F18AF"/>
    <w:p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2F18AF"/>
    <w:p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2F18AF"/>
    <w:p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X.X Char,壹 Char"/>
    <w:basedOn w:val="DefaultParagraphFont"/>
    <w:link w:val="Heading1"/>
    <w:uiPriority w:val="99"/>
    <w:locked/>
    <w:rsid w:val="002F18AF"/>
    <w:rPr>
      <w:rFonts w:eastAsia="標楷體"/>
      <w:b/>
      <w:bCs/>
      <w:color w:val="008000"/>
      <w:kern w:val="2"/>
      <w:sz w:val="36"/>
      <w:szCs w:val="36"/>
      <w:lang w:val="en-US" w:eastAsia="zh-TW"/>
    </w:rPr>
  </w:style>
  <w:style w:type="character" w:customStyle="1" w:styleId="Heading2Char">
    <w:name w:val="Heading 2 Char"/>
    <w:aliases w:val="字元 字元 Char,字元 字元 字元 Char,字元 字元 字元 字元 字元 字元 Char,字元 字元 字元 字元 字元 Char,標題 21 Char,字元 字元1 Char,字元 字元 字元1 Char,字元 字元 字元 字元 字元 字元1 字元 字元 字元 字元 Char"/>
    <w:basedOn w:val="DefaultParagraphFont"/>
    <w:link w:val="Heading2"/>
    <w:uiPriority w:val="99"/>
    <w:semiHidden/>
    <w:locked/>
    <w:rsid w:val="002F18AF"/>
    <w:rPr>
      <w:rFonts w:eastAsia="新細明體"/>
      <w:sz w:val="24"/>
      <w:szCs w:val="24"/>
      <w:lang w:val="en-US" w:eastAsia="zh-TW"/>
    </w:rPr>
  </w:style>
  <w:style w:type="character" w:customStyle="1" w:styleId="Heading3Char">
    <w:name w:val="Heading 3 Char"/>
    <w:aliases w:val="步驟 Char,h3 Char,News 標題 Char,[ (一)、 ] Char,H3 Char,1.1 Char,*.*.*.* Char"/>
    <w:basedOn w:val="DefaultParagraphFont"/>
    <w:link w:val="Heading3"/>
    <w:uiPriority w:val="99"/>
    <w:semiHidden/>
    <w:locked/>
    <w:rsid w:val="002F18AF"/>
    <w:rPr>
      <w:rFonts w:eastAsia="新細明體"/>
      <w:sz w:val="24"/>
      <w:szCs w:val="24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8AF"/>
    <w:rPr>
      <w:rFonts w:eastAsia="新細明體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18AF"/>
    <w:rPr>
      <w:rFonts w:eastAsia="新細明體"/>
      <w:sz w:val="24"/>
      <w:szCs w:val="24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F18AF"/>
    <w:rPr>
      <w:rFonts w:eastAsia="新細明體"/>
      <w:lang w:val="en-US"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18AF"/>
    <w:rPr>
      <w:rFonts w:eastAsia="新細明體"/>
      <w:lang w:val="en-US"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F18AF"/>
    <w:rPr>
      <w:rFonts w:eastAsia="新細明體"/>
      <w:lang w:val="en-US"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F18AF"/>
    <w:rPr>
      <w:rFonts w:eastAsia="新細明體"/>
      <w:lang w:val="en-US" w:eastAsia="zh-TW"/>
    </w:rPr>
  </w:style>
  <w:style w:type="paragraph" w:styleId="NormalIndent">
    <w:name w:val="Normal Indent"/>
    <w:basedOn w:val="Normal"/>
    <w:uiPriority w:val="99"/>
    <w:rsid w:val="002F18AF"/>
    <w:pPr>
      <w:ind w:left="480"/>
    </w:pPr>
  </w:style>
  <w:style w:type="paragraph" w:customStyle="1" w:styleId="a">
    <w:name w:val="中標"/>
    <w:basedOn w:val="a0"/>
    <w:uiPriority w:val="99"/>
    <w:rsid w:val="002F18AF"/>
    <w:pPr>
      <w:spacing w:line="360" w:lineRule="auto"/>
    </w:pPr>
    <w:rPr>
      <w:rFonts w:eastAsia="華康粗明體"/>
      <w:sz w:val="28"/>
      <w:szCs w:val="28"/>
    </w:rPr>
  </w:style>
  <w:style w:type="paragraph" w:customStyle="1" w:styleId="a0">
    <w:name w:val="目錄"/>
    <w:basedOn w:val="Normal"/>
    <w:uiPriority w:val="99"/>
    <w:rsid w:val="002F18AF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32"/>
    </w:rPr>
  </w:style>
  <w:style w:type="paragraph" w:customStyle="1" w:styleId="a1">
    <w:name w:val="格文"/>
    <w:basedOn w:val="Normal"/>
    <w:uiPriority w:val="99"/>
    <w:rsid w:val="002F18AF"/>
    <w:pPr>
      <w:adjustRightInd w:val="0"/>
      <w:spacing w:line="240" w:lineRule="atLeast"/>
      <w:jc w:val="center"/>
      <w:textAlignment w:val="baseline"/>
    </w:pPr>
    <w:rPr>
      <w:rFonts w:ascii="華康中楷體" w:eastAsia="華康中楷體" w:cs="華康中楷體"/>
      <w:kern w:val="0"/>
    </w:rPr>
  </w:style>
  <w:style w:type="paragraph" w:styleId="Date">
    <w:name w:val="Date"/>
    <w:basedOn w:val="Normal"/>
    <w:next w:val="Normal"/>
    <w:link w:val="DateChar"/>
    <w:uiPriority w:val="99"/>
    <w:rsid w:val="002F18AF"/>
    <w:pPr>
      <w:jc w:val="right"/>
    </w:pPr>
    <w:rPr>
      <w:rFonts w:ascii="標楷體" w:eastAsia="標楷體" w:cs="標楷體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F18AF"/>
    <w:rPr>
      <w:rFonts w:ascii="標楷體" w:eastAsia="標楷體" w:cs="標楷體"/>
      <w:kern w:val="2"/>
      <w:sz w:val="36"/>
      <w:szCs w:val="36"/>
      <w:lang w:val="en-US" w:eastAsia="zh-TW"/>
    </w:rPr>
  </w:style>
  <w:style w:type="paragraph" w:customStyle="1" w:styleId="a2">
    <w:name w:val="目錄文"/>
    <w:basedOn w:val="Normal"/>
    <w:uiPriority w:val="99"/>
    <w:rsid w:val="002F18AF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F18AF"/>
    <w:pPr>
      <w:spacing w:after="240"/>
    </w:pPr>
    <w:rPr>
      <w:rFonts w:ascii="標楷體" w:eastAsia="標楷體" w:cs="標楷體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18AF"/>
    <w:rPr>
      <w:rFonts w:ascii="標楷體" w:eastAsia="標楷體" w:cs="標楷體"/>
      <w:kern w:val="2"/>
      <w:lang w:val="en-US" w:eastAsia="zh-TW"/>
    </w:rPr>
  </w:style>
  <w:style w:type="paragraph" w:styleId="NormalWeb">
    <w:name w:val="Normal (Web)"/>
    <w:basedOn w:val="Normal"/>
    <w:uiPriority w:val="99"/>
    <w:rsid w:val="002F18AF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BodyTextIndent">
    <w:name w:val="Body Text Indent"/>
    <w:basedOn w:val="Normal"/>
    <w:link w:val="BodyTextIndentChar"/>
    <w:uiPriority w:val="99"/>
    <w:rsid w:val="002F18AF"/>
    <w:pPr>
      <w:ind w:left="480"/>
    </w:pPr>
    <w:rPr>
      <w:rFonts w:eastAsia="標楷體"/>
      <w:color w:val="FF00FF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18AF"/>
    <w:rPr>
      <w:rFonts w:eastAsia="標楷體"/>
      <w:color w:val="FF00FF"/>
      <w:kern w:val="2"/>
      <w:sz w:val="24"/>
      <w:szCs w:val="24"/>
      <w:lang w:val="en-US" w:eastAsia="zh-TW"/>
    </w:rPr>
  </w:style>
  <w:style w:type="paragraph" w:styleId="BlockText">
    <w:name w:val="Block Text"/>
    <w:basedOn w:val="Normal"/>
    <w:uiPriority w:val="99"/>
    <w:rsid w:val="002F18AF"/>
    <w:pPr>
      <w:snapToGrid w:val="0"/>
      <w:spacing w:line="440" w:lineRule="atLeast"/>
      <w:ind w:left="620" w:right="60" w:hanging="580"/>
    </w:pPr>
    <w:rPr>
      <w:rFonts w:ascii="標楷體" w:eastAsia="標楷體" w:cs="標楷體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rsid w:val="002F18AF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18AF"/>
    <w:rPr>
      <w:rFonts w:eastAsia="新細明體"/>
      <w:lang w:val="en-US" w:eastAsia="zh-TW"/>
    </w:rPr>
  </w:style>
  <w:style w:type="paragraph" w:styleId="BodyText2">
    <w:name w:val="Body Text 2"/>
    <w:basedOn w:val="Normal"/>
    <w:link w:val="BodyText2Char"/>
    <w:uiPriority w:val="99"/>
    <w:rsid w:val="002F18AF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 w:cs="標楷體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F18AF"/>
    <w:rPr>
      <w:rFonts w:ascii="標楷體" w:eastAsia="標楷體" w:cs="標楷體"/>
      <w:kern w:val="2"/>
      <w:sz w:val="30"/>
      <w:szCs w:val="30"/>
      <w:lang w:val="en-US" w:eastAsia="zh-TW"/>
    </w:rPr>
  </w:style>
  <w:style w:type="paragraph" w:styleId="Footer">
    <w:name w:val="footer"/>
    <w:basedOn w:val="Normal"/>
    <w:link w:val="FooterChar"/>
    <w:uiPriority w:val="99"/>
    <w:rsid w:val="002F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8AF"/>
    <w:rPr>
      <w:rFonts w:eastAsia="新細明體"/>
      <w:kern w:val="2"/>
      <w:lang w:val="en-US" w:eastAsia="zh-TW"/>
    </w:rPr>
  </w:style>
  <w:style w:type="paragraph" w:styleId="Header">
    <w:name w:val="header"/>
    <w:basedOn w:val="Normal"/>
    <w:link w:val="HeaderChar"/>
    <w:uiPriority w:val="99"/>
    <w:rsid w:val="002F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8AF"/>
    <w:rPr>
      <w:rFonts w:eastAsia="新細明體"/>
      <w:kern w:val="2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rsid w:val="002F18AF"/>
    <w:pPr>
      <w:snapToGrid w:val="0"/>
      <w:spacing w:line="20" w:lineRule="atLeast"/>
      <w:ind w:leftChars="300" w:left="720"/>
    </w:pPr>
    <w:rPr>
      <w:rFonts w:ascii="標楷體" w:eastAsia="標楷體" w:cs="標楷體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F18AF"/>
    <w:rPr>
      <w:rFonts w:ascii="標楷體" w:eastAsia="標楷體" w:cs="標楷體"/>
      <w:kern w:val="2"/>
      <w:sz w:val="28"/>
      <w:szCs w:val="28"/>
      <w:lang w:val="en-US" w:eastAsia="zh-TW"/>
    </w:rPr>
  </w:style>
  <w:style w:type="paragraph" w:customStyle="1" w:styleId="sb200sa200sl480slmult0no">
    <w:name w:val="sb200sa200sl480slmult0no"/>
    <w:uiPriority w:val="99"/>
    <w:rsid w:val="002F18AF"/>
    <w:pPr>
      <w:widowControl w:val="0"/>
      <w:adjustRightInd w:val="0"/>
      <w:textAlignment w:val="baseline"/>
    </w:pPr>
    <w:rPr>
      <w:rFonts w:ascii="新細明體" w:cs="新細明體"/>
      <w:kern w:val="0"/>
      <w:szCs w:val="24"/>
    </w:rPr>
  </w:style>
  <w:style w:type="paragraph" w:customStyle="1" w:styleId="a3">
    <w:name w:val="一(一)"/>
    <w:basedOn w:val="Normal"/>
    <w:uiPriority w:val="99"/>
    <w:rsid w:val="002F18AF"/>
    <w:pPr>
      <w:adjustRightInd w:val="0"/>
      <w:spacing w:line="480" w:lineRule="atLeast"/>
      <w:ind w:left="709"/>
      <w:textAlignment w:val="baseline"/>
    </w:pPr>
    <w:rPr>
      <w:rFonts w:ascii="標楷體" w:eastAsia="標楷體" w:cs="標楷體"/>
      <w:spacing w:val="15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F18A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8AF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styleId="Strong">
    <w:name w:val="Strong"/>
    <w:basedOn w:val="DefaultParagraphFont"/>
    <w:uiPriority w:val="99"/>
    <w:qFormat/>
    <w:rsid w:val="002F18AF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2F18A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F18AF"/>
    <w:rPr>
      <w:rFonts w:eastAsia="新細明體"/>
      <w:kern w:val="2"/>
      <w:sz w:val="24"/>
      <w:szCs w:val="24"/>
      <w:lang w:val="en-US" w:eastAsia="zh-TW"/>
    </w:rPr>
  </w:style>
  <w:style w:type="character" w:styleId="PageNumber">
    <w:name w:val="page number"/>
    <w:basedOn w:val="DefaultParagraphFont"/>
    <w:uiPriority w:val="99"/>
    <w:rsid w:val="002F18AF"/>
  </w:style>
  <w:style w:type="paragraph" w:customStyle="1" w:styleId="t1">
    <w:name w:val="t1"/>
    <w:basedOn w:val="Normal"/>
    <w:uiPriority w:val="99"/>
    <w:rsid w:val="002F18AF"/>
    <w:pPr>
      <w:adjustRightInd w:val="0"/>
      <w:spacing w:line="360" w:lineRule="atLeast"/>
      <w:jc w:val="center"/>
      <w:textAlignment w:val="baseline"/>
    </w:pPr>
    <w:rPr>
      <w:kern w:val="0"/>
      <w:sz w:val="32"/>
      <w:szCs w:val="32"/>
    </w:rPr>
  </w:style>
  <w:style w:type="paragraph" w:customStyle="1" w:styleId="1">
    <w:name w:val="內文1"/>
    <w:uiPriority w:val="99"/>
    <w:rsid w:val="002F18AF"/>
    <w:pPr>
      <w:widowControl w:val="0"/>
      <w:adjustRightInd w:val="0"/>
      <w:spacing w:line="360" w:lineRule="atLeast"/>
      <w:ind w:left="227" w:hanging="227"/>
      <w:textAlignment w:val="baseline"/>
    </w:pPr>
    <w:rPr>
      <w:kern w:val="0"/>
      <w:szCs w:val="24"/>
    </w:rPr>
  </w:style>
  <w:style w:type="paragraph" w:customStyle="1" w:styleId="t2">
    <w:name w:val="t2"/>
    <w:basedOn w:val="Normal"/>
    <w:uiPriority w:val="99"/>
    <w:rsid w:val="002F18AF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32"/>
    </w:rPr>
  </w:style>
  <w:style w:type="paragraph" w:customStyle="1" w:styleId="a4">
    <w:name w:val="內文一"/>
    <w:basedOn w:val="Normal"/>
    <w:uiPriority w:val="99"/>
    <w:rsid w:val="002F18A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5">
    <w:name w:val="條文"/>
    <w:basedOn w:val="a4"/>
    <w:uiPriority w:val="99"/>
    <w:rsid w:val="002F18AF"/>
    <w:pPr>
      <w:spacing w:before="0"/>
      <w:ind w:left="1247" w:hanging="1247"/>
    </w:pPr>
  </w:style>
  <w:style w:type="paragraph" w:customStyle="1" w:styleId="BodyText21">
    <w:name w:val="Body Text 21"/>
    <w:basedOn w:val="Normal"/>
    <w:uiPriority w:val="99"/>
    <w:rsid w:val="002F18AF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Normal"/>
    <w:uiPriority w:val="99"/>
    <w:rsid w:val="002F18AF"/>
    <w:pPr>
      <w:shd w:val="clear" w:color="auto" w:fill="000080"/>
      <w:adjustRightInd w:val="0"/>
      <w:spacing w:line="320" w:lineRule="atLeast"/>
      <w:textAlignment w:val="baseline"/>
    </w:pPr>
    <w:rPr>
      <w:rFonts w:ascii="Arial" w:hAnsi="Arial" w:cs="Arial"/>
      <w:kern w:val="0"/>
    </w:rPr>
  </w:style>
  <w:style w:type="paragraph" w:customStyle="1" w:styleId="b1">
    <w:name w:val="b1"/>
    <w:basedOn w:val="Normal"/>
    <w:uiPriority w:val="99"/>
    <w:rsid w:val="002F18AF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B3">
    <w:name w:val="B3"/>
    <w:basedOn w:val="b2"/>
    <w:uiPriority w:val="99"/>
    <w:rsid w:val="002F18AF"/>
    <w:pPr>
      <w:ind w:left="2836"/>
    </w:pPr>
  </w:style>
  <w:style w:type="paragraph" w:customStyle="1" w:styleId="b2">
    <w:name w:val="b2"/>
    <w:basedOn w:val="b1"/>
    <w:uiPriority w:val="99"/>
    <w:rsid w:val="002F18AF"/>
    <w:pPr>
      <w:spacing w:before="60" w:after="60"/>
      <w:ind w:left="567" w:hanging="397"/>
    </w:pPr>
  </w:style>
  <w:style w:type="paragraph" w:customStyle="1" w:styleId="B4">
    <w:name w:val="B4"/>
    <w:basedOn w:val="B3"/>
    <w:uiPriority w:val="99"/>
    <w:rsid w:val="002F18AF"/>
    <w:pPr>
      <w:ind w:left="1418"/>
    </w:pPr>
  </w:style>
  <w:style w:type="paragraph" w:customStyle="1" w:styleId="B5">
    <w:name w:val="B5"/>
    <w:basedOn w:val="B4"/>
    <w:uiPriority w:val="99"/>
    <w:rsid w:val="002F18AF"/>
    <w:pPr>
      <w:ind w:left="1560" w:firstLine="0"/>
    </w:pPr>
  </w:style>
  <w:style w:type="paragraph" w:styleId="BodyText3">
    <w:name w:val="Body Text 3"/>
    <w:basedOn w:val="Normal"/>
    <w:link w:val="BodyText3Char"/>
    <w:uiPriority w:val="99"/>
    <w:rsid w:val="002F18AF"/>
    <w:pPr>
      <w:adjustRightInd w:val="0"/>
      <w:spacing w:line="320" w:lineRule="atLeast"/>
      <w:textAlignment w:val="baseline"/>
    </w:pPr>
    <w:rPr>
      <w:b/>
      <w:bCs/>
      <w:kern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F18AF"/>
    <w:rPr>
      <w:rFonts w:eastAsia="新細明體"/>
      <w:b/>
      <w:bCs/>
      <w:sz w:val="28"/>
      <w:szCs w:val="28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2F18AF"/>
    <w:pPr>
      <w:adjustRightInd w:val="0"/>
      <w:textAlignment w:val="baseline"/>
    </w:pPr>
    <w:rPr>
      <w:rFonts w:ascii="Courier New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F18AF"/>
    <w:rPr>
      <w:rFonts w:ascii="Courier New" w:eastAsia="細明體" w:hAnsi="Courier New" w:cs="Courier New"/>
      <w:kern w:val="2"/>
      <w:sz w:val="24"/>
      <w:szCs w:val="24"/>
      <w:lang w:val="en-US" w:eastAsia="zh-TW"/>
    </w:rPr>
  </w:style>
  <w:style w:type="paragraph" w:styleId="TOC1">
    <w:name w:val="toc 1"/>
    <w:basedOn w:val="Normal"/>
    <w:next w:val="Normal"/>
    <w:autoRedefine/>
    <w:uiPriority w:val="99"/>
    <w:semiHidden/>
    <w:rsid w:val="00E339BF"/>
    <w:pPr>
      <w:tabs>
        <w:tab w:val="left" w:pos="426"/>
        <w:tab w:val="left" w:pos="900"/>
        <w:tab w:val="right" w:leader="dot" w:pos="10078"/>
      </w:tabs>
      <w:spacing w:line="360" w:lineRule="auto"/>
      <w:ind w:leftChars="-236" w:left="596" w:hangingChars="363" w:hanging="1162"/>
    </w:pPr>
    <w:rPr>
      <w:rFonts w:eastAsia="標楷體"/>
      <w:b/>
      <w:bCs/>
      <w:caps/>
      <w:noProof/>
      <w:sz w:val="32"/>
      <w:szCs w:val="32"/>
    </w:rPr>
  </w:style>
  <w:style w:type="paragraph" w:customStyle="1" w:styleId="ii">
    <w:name w:val="ii"/>
    <w:basedOn w:val="Normal"/>
    <w:uiPriority w:val="99"/>
    <w:rsid w:val="002F18AF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 w:cs="標楷體"/>
      <w:kern w:val="0"/>
    </w:rPr>
  </w:style>
  <w:style w:type="paragraph" w:customStyle="1" w:styleId="-1">
    <w:name w:val="內文-1"/>
    <w:basedOn w:val="Normal"/>
    <w:uiPriority w:val="99"/>
    <w:rsid w:val="002F18AF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uiPriority w:val="99"/>
    <w:rsid w:val="002F18AF"/>
    <w:pPr>
      <w:ind w:left="2637" w:hanging="2637"/>
    </w:pPr>
  </w:style>
  <w:style w:type="paragraph" w:customStyle="1" w:styleId="-3">
    <w:name w:val="內文-3"/>
    <w:basedOn w:val="-2"/>
    <w:uiPriority w:val="99"/>
    <w:rsid w:val="002F18AF"/>
    <w:pPr>
      <w:ind w:left="1446" w:firstLine="0"/>
    </w:pPr>
  </w:style>
  <w:style w:type="character" w:styleId="Hyperlink">
    <w:name w:val="Hyperlink"/>
    <w:basedOn w:val="DefaultParagraphFont"/>
    <w:uiPriority w:val="99"/>
    <w:rsid w:val="002F18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F18AF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F18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18AF"/>
    <w:rPr>
      <w:rFonts w:ascii="Arial Unicode MS" w:eastAsia="Arial Unicode MS" w:hAnsi="Arial Unicode MS" w:cs="Arial Unicode MS"/>
      <w:lang w:val="en-US" w:eastAsia="zh-TW"/>
    </w:rPr>
  </w:style>
  <w:style w:type="paragraph" w:customStyle="1" w:styleId="a6">
    <w:name w:val="表格文字"/>
    <w:basedOn w:val="Normal"/>
    <w:uiPriority w:val="99"/>
    <w:rsid w:val="002F18AF"/>
    <w:pPr>
      <w:snapToGrid w:val="0"/>
      <w:spacing w:before="40" w:line="400" w:lineRule="exact"/>
      <w:jc w:val="both"/>
    </w:pPr>
    <w:rPr>
      <w:rFonts w:eastAsia="標楷體"/>
      <w:sz w:val="20"/>
      <w:szCs w:val="20"/>
    </w:rPr>
  </w:style>
  <w:style w:type="character" w:customStyle="1" w:styleId="style11">
    <w:name w:val="style11"/>
    <w:uiPriority w:val="99"/>
    <w:rsid w:val="002F18AF"/>
    <w:rPr>
      <w:sz w:val="24"/>
      <w:szCs w:val="24"/>
    </w:rPr>
  </w:style>
  <w:style w:type="paragraph" w:customStyle="1" w:styleId="a7">
    <w:name w:val="２"/>
    <w:basedOn w:val="Normal"/>
    <w:uiPriority w:val="99"/>
    <w:rsid w:val="002F18AF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8"/>
    </w:rPr>
  </w:style>
  <w:style w:type="paragraph" w:customStyle="1" w:styleId="3">
    <w:name w:val="3"/>
    <w:basedOn w:val="Normal"/>
    <w:uiPriority w:val="99"/>
    <w:rsid w:val="002F18AF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 w:cs="標楷體"/>
      <w:spacing w:val="10"/>
    </w:rPr>
  </w:style>
  <w:style w:type="paragraph" w:customStyle="1" w:styleId="10">
    <w:name w:val="1"/>
    <w:basedOn w:val="Normal"/>
    <w:uiPriority w:val="99"/>
    <w:rsid w:val="002F18AF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cs="標楷體"/>
      <w:spacing w:val="10"/>
      <w:kern w:val="0"/>
    </w:rPr>
  </w:style>
  <w:style w:type="paragraph" w:customStyle="1" w:styleId="a8">
    <w:name w:val="說一"/>
    <w:basedOn w:val="Normal"/>
    <w:uiPriority w:val="99"/>
    <w:rsid w:val="002F18AF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character" w:customStyle="1" w:styleId="11">
    <w:name w:val="標題 1 字元"/>
    <w:aliases w:val="H1 字元,X.X 字元,壹 字元"/>
    <w:uiPriority w:val="99"/>
    <w:rsid w:val="002F18AF"/>
    <w:rPr>
      <w:rFonts w:ascii="Albertus Extra Bold" w:eastAsia="標楷體" w:hAnsi="Albertus Extra Bold" w:cs="Albertus Extra Bold"/>
      <w:b/>
      <w:bCs/>
      <w:kern w:val="52"/>
      <w:sz w:val="28"/>
      <w:szCs w:val="28"/>
      <w:lang w:val="en-US" w:eastAsia="zh-TW"/>
    </w:rPr>
  </w:style>
  <w:style w:type="paragraph" w:customStyle="1" w:styleId="a9">
    <w:name w:val="內文無縮排"/>
    <w:basedOn w:val="Normal"/>
    <w:uiPriority w:val="99"/>
    <w:rsid w:val="002F18AF"/>
    <w:pPr>
      <w:adjustRightInd w:val="0"/>
      <w:snapToGrid w:val="0"/>
      <w:ind w:left="1418"/>
      <w:jc w:val="both"/>
    </w:pPr>
    <w:rPr>
      <w:rFonts w:eastAsia="標楷體"/>
    </w:rPr>
  </w:style>
  <w:style w:type="paragraph" w:customStyle="1" w:styleId="aa">
    <w:name w:val="圖目錄"/>
    <w:next w:val="Normal"/>
    <w:uiPriority w:val="99"/>
    <w:rsid w:val="002F18AF"/>
    <w:pPr>
      <w:tabs>
        <w:tab w:val="left" w:pos="4500"/>
      </w:tabs>
      <w:jc w:val="center"/>
    </w:pPr>
    <w:rPr>
      <w:rFonts w:ascii="標楷體" w:eastAsia="標楷體" w:cs="標楷體"/>
      <w:noProof/>
      <w:kern w:val="0"/>
      <w:sz w:val="28"/>
      <w:szCs w:val="28"/>
    </w:rPr>
  </w:style>
  <w:style w:type="paragraph" w:customStyle="1" w:styleId="ab">
    <w:name w:val="備註"/>
    <w:basedOn w:val="Normal"/>
    <w:uiPriority w:val="99"/>
    <w:rsid w:val="002F18AF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--1">
    <w:name w:val="技--1"/>
    <w:basedOn w:val="Normal"/>
    <w:uiPriority w:val="99"/>
    <w:rsid w:val="002F18AF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8"/>
    </w:rPr>
  </w:style>
  <w:style w:type="paragraph" w:styleId="NoteHeading">
    <w:name w:val="Note Heading"/>
    <w:basedOn w:val="Normal"/>
    <w:next w:val="Normal"/>
    <w:link w:val="NoteHeadingChar"/>
    <w:uiPriority w:val="99"/>
    <w:rsid w:val="002F18AF"/>
    <w:pPr>
      <w:adjustRightInd w:val="0"/>
      <w:spacing w:line="360" w:lineRule="atLeast"/>
      <w:jc w:val="center"/>
      <w:textAlignment w:val="baseline"/>
    </w:pPr>
    <w:rPr>
      <w:rFonts w:eastAsia="細明體"/>
      <w:kern w:val="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F18AF"/>
    <w:rPr>
      <w:rFonts w:eastAsia="細明體"/>
      <w:sz w:val="24"/>
      <w:szCs w:val="24"/>
      <w:lang w:val="en-US" w:eastAsia="zh-TW"/>
    </w:rPr>
  </w:style>
  <w:style w:type="paragraph" w:customStyle="1" w:styleId="ac">
    <w:name w:val="款文"/>
    <w:basedOn w:val="Normal"/>
    <w:uiPriority w:val="99"/>
    <w:rsid w:val="002F18AF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 w:cs="標楷體"/>
      <w:kern w:val="0"/>
      <w:sz w:val="30"/>
      <w:szCs w:val="30"/>
    </w:rPr>
  </w:style>
  <w:style w:type="paragraph" w:customStyle="1" w:styleId="ad">
    <w:name w:val="條文內文"/>
    <w:basedOn w:val="ac"/>
    <w:uiPriority w:val="99"/>
    <w:rsid w:val="002F18AF"/>
    <w:pPr>
      <w:ind w:firstLine="0"/>
    </w:pPr>
  </w:style>
  <w:style w:type="paragraph" w:customStyle="1" w:styleId="ae">
    <w:name w:val="項文"/>
    <w:basedOn w:val="Normal"/>
    <w:uiPriority w:val="99"/>
    <w:rsid w:val="002F18AF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 w:cs="標楷體"/>
      <w:kern w:val="0"/>
      <w:sz w:val="30"/>
      <w:szCs w:val="30"/>
    </w:rPr>
  </w:style>
  <w:style w:type="paragraph" w:customStyle="1" w:styleId="af">
    <w:name w:val="內文點列"/>
    <w:basedOn w:val="Normal"/>
    <w:uiPriority w:val="99"/>
    <w:rsid w:val="002F18AF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 w:cs="Arial"/>
      <w:spacing w:val="15"/>
      <w:kern w:val="0"/>
      <w:sz w:val="26"/>
      <w:szCs w:val="26"/>
    </w:rPr>
  </w:style>
  <w:style w:type="paragraph" w:customStyle="1" w:styleId="T-1">
    <w:name w:val="T-1"/>
    <w:basedOn w:val="Normal"/>
    <w:uiPriority w:val="99"/>
    <w:rsid w:val="002F18AF"/>
    <w:pPr>
      <w:adjustRightInd w:val="0"/>
      <w:spacing w:line="240" w:lineRule="exact"/>
      <w:ind w:left="256" w:hanging="256"/>
      <w:textAlignment w:val="baseline"/>
    </w:pPr>
    <w:rPr>
      <w:rFonts w:ascii="全真楷書" w:eastAsia="全真楷書" w:cs="全真楷書"/>
      <w:kern w:val="0"/>
    </w:rPr>
  </w:style>
  <w:style w:type="paragraph" w:customStyle="1" w:styleId="2">
    <w:name w:val="格文2"/>
    <w:uiPriority w:val="99"/>
    <w:rsid w:val="002F18AF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12">
    <w:name w:val="條文1"/>
    <w:basedOn w:val="Normal"/>
    <w:uiPriority w:val="99"/>
    <w:rsid w:val="002F18AF"/>
    <w:pPr>
      <w:adjustRightInd w:val="0"/>
      <w:spacing w:line="400" w:lineRule="atLeast"/>
      <w:textDirection w:val="lrTbV"/>
      <w:textAlignment w:val="baseline"/>
    </w:pPr>
    <w:rPr>
      <w:rFonts w:ascii="標楷體" w:eastAsia="標楷體" w:cs="標楷體"/>
      <w:kern w:val="0"/>
      <w:sz w:val="30"/>
      <w:szCs w:val="30"/>
    </w:rPr>
  </w:style>
  <w:style w:type="paragraph" w:customStyle="1" w:styleId="13">
    <w:name w:val="格文1"/>
    <w:uiPriority w:val="99"/>
    <w:rsid w:val="002F18AF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30">
    <w:name w:val="樣式3"/>
    <w:basedOn w:val="Normal"/>
    <w:uiPriority w:val="99"/>
    <w:rsid w:val="002F18AF"/>
    <w:pPr>
      <w:ind w:leftChars="200" w:left="200"/>
    </w:pPr>
    <w:rPr>
      <w:rFonts w:ascii="Verdana" w:eastAsia="標楷體" w:hAnsi="新細明體" w:cs="Verdana"/>
    </w:rPr>
  </w:style>
  <w:style w:type="character" w:customStyle="1" w:styleId="31">
    <w:name w:val="樣式3 字元"/>
    <w:uiPriority w:val="99"/>
    <w:rsid w:val="002F18AF"/>
    <w:rPr>
      <w:rFonts w:ascii="Verdana" w:eastAsia="標楷體" w:hAnsi="新細明體" w:cs="Verdana"/>
      <w:kern w:val="2"/>
      <w:sz w:val="22"/>
      <w:szCs w:val="22"/>
      <w:lang w:val="en-US" w:eastAsia="zh-TW"/>
    </w:rPr>
  </w:style>
  <w:style w:type="paragraph" w:customStyle="1" w:styleId="14">
    <w:name w:val="樣式1"/>
    <w:basedOn w:val="Heading1"/>
    <w:uiPriority w:val="99"/>
    <w:rsid w:val="002F18AF"/>
    <w:pPr>
      <w:spacing w:before="180" w:after="180" w:line="720" w:lineRule="auto"/>
      <w:jc w:val="left"/>
    </w:pPr>
    <w:rPr>
      <w:rFonts w:ascii="Verdana" w:hAnsi="Verdana" w:cs="Verdana"/>
      <w:color w:val="auto"/>
      <w:kern w:val="52"/>
      <w:sz w:val="32"/>
      <w:szCs w:val="32"/>
    </w:rPr>
  </w:style>
  <w:style w:type="character" w:customStyle="1" w:styleId="15">
    <w:name w:val="樣式1 字元"/>
    <w:uiPriority w:val="99"/>
    <w:rsid w:val="002F18AF"/>
    <w:rPr>
      <w:rFonts w:ascii="Verdana" w:eastAsia="標楷體" w:hAnsi="Verdana" w:cs="Verdana"/>
      <w:b/>
      <w:bCs/>
      <w:kern w:val="52"/>
      <w:sz w:val="52"/>
      <w:szCs w:val="52"/>
      <w:lang w:val="en-US" w:eastAsia="zh-TW"/>
    </w:rPr>
  </w:style>
  <w:style w:type="paragraph" w:customStyle="1" w:styleId="20">
    <w:name w:val="樣式2"/>
    <w:basedOn w:val="Normal"/>
    <w:uiPriority w:val="99"/>
    <w:rsid w:val="002F18AF"/>
    <w:pPr>
      <w:ind w:leftChars="100" w:left="100"/>
    </w:pPr>
    <w:rPr>
      <w:rFonts w:ascii="Verdana" w:eastAsia="標楷體" w:hAnsi="新細明體" w:cs="Verdana"/>
      <w:sz w:val="28"/>
      <w:szCs w:val="28"/>
    </w:rPr>
  </w:style>
  <w:style w:type="character" w:customStyle="1" w:styleId="21">
    <w:name w:val="樣式2 字元"/>
    <w:uiPriority w:val="99"/>
    <w:rsid w:val="002F18AF"/>
    <w:rPr>
      <w:rFonts w:ascii="Verdana" w:eastAsia="標楷體" w:hAnsi="新細明體" w:cs="Verdana"/>
      <w:kern w:val="2"/>
      <w:sz w:val="22"/>
      <w:szCs w:val="22"/>
      <w:lang w:val="en-US" w:eastAsia="zh-TW"/>
    </w:rPr>
  </w:style>
  <w:style w:type="paragraph" w:styleId="ListParagraph">
    <w:name w:val="List Paragraph"/>
    <w:basedOn w:val="Normal"/>
    <w:uiPriority w:val="99"/>
    <w:qFormat/>
    <w:rsid w:val="002F18AF"/>
    <w:pPr>
      <w:ind w:leftChars="200" w:left="480"/>
    </w:pPr>
    <w:rPr>
      <w:rFonts w:ascii="Calibri" w:hAnsi="Calibri" w:cs="Calibri"/>
    </w:rPr>
  </w:style>
  <w:style w:type="character" w:customStyle="1" w:styleId="af0">
    <w:name w:val="清單段落 字元"/>
    <w:uiPriority w:val="99"/>
    <w:rsid w:val="002F18AF"/>
    <w:rPr>
      <w:rFonts w:ascii="Calibri" w:eastAsia="新細明體" w:hAnsi="Calibri" w:cs="Calibri"/>
      <w:kern w:val="2"/>
      <w:sz w:val="22"/>
      <w:szCs w:val="22"/>
      <w:lang w:val="en-US" w:eastAsia="zh-TW"/>
    </w:rPr>
  </w:style>
  <w:style w:type="paragraph" w:customStyle="1" w:styleId="af1">
    <w:name w:val="公文(速別)"/>
    <w:basedOn w:val="Normal"/>
    <w:uiPriority w:val="99"/>
    <w:rsid w:val="002F18AF"/>
    <w:pPr>
      <w:widowControl/>
      <w:textAlignment w:val="baseline"/>
    </w:pPr>
    <w:rPr>
      <w:rFonts w:eastAsia="標楷體"/>
      <w:noProof/>
      <w:kern w:val="0"/>
    </w:rPr>
  </w:style>
  <w:style w:type="paragraph" w:customStyle="1" w:styleId="af2">
    <w:name w:val="標題壹"/>
    <w:basedOn w:val="Header"/>
    <w:uiPriority w:val="99"/>
    <w:rsid w:val="002F18AF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bCs/>
      <w:color w:val="000000"/>
      <w:kern w:val="0"/>
      <w:sz w:val="32"/>
      <w:szCs w:val="32"/>
    </w:rPr>
  </w:style>
  <w:style w:type="paragraph" w:styleId="Salutation">
    <w:name w:val="Salutation"/>
    <w:basedOn w:val="Normal"/>
    <w:next w:val="Normal"/>
    <w:link w:val="SalutationChar"/>
    <w:uiPriority w:val="99"/>
    <w:rsid w:val="002F18AF"/>
    <w:rPr>
      <w:rFonts w:eastAsia="標楷體"/>
      <w:color w:val="00000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2F18AF"/>
    <w:rPr>
      <w:rFonts w:eastAsia="標楷體"/>
      <w:color w:val="000000"/>
      <w:kern w:val="2"/>
      <w:sz w:val="24"/>
      <w:szCs w:val="24"/>
      <w:lang w:val="en-US" w:eastAsia="zh-TW"/>
    </w:rPr>
  </w:style>
  <w:style w:type="paragraph" w:styleId="Closing">
    <w:name w:val="Closing"/>
    <w:basedOn w:val="Normal"/>
    <w:link w:val="ClosingChar"/>
    <w:uiPriority w:val="99"/>
    <w:rsid w:val="002F18AF"/>
    <w:pPr>
      <w:ind w:leftChars="1800" w:left="100"/>
    </w:pPr>
    <w:rPr>
      <w:rFonts w:eastAsia="標楷體"/>
      <w:color w:val="00000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F18AF"/>
    <w:rPr>
      <w:rFonts w:eastAsia="標楷體"/>
      <w:color w:val="000000"/>
      <w:kern w:val="2"/>
      <w:sz w:val="24"/>
      <w:szCs w:val="24"/>
      <w:lang w:val="en-US" w:eastAsia="zh-TW"/>
    </w:rPr>
  </w:style>
  <w:style w:type="paragraph" w:customStyle="1" w:styleId="4">
    <w:name w:val="樣式4"/>
    <w:basedOn w:val="BodyTextIndent"/>
    <w:uiPriority w:val="99"/>
    <w:rsid w:val="002F18AF"/>
    <w:pPr>
      <w:tabs>
        <w:tab w:val="num" w:pos="1440"/>
      </w:tabs>
      <w:topLinePunct/>
      <w:autoSpaceDE w:val="0"/>
      <w:autoSpaceDN w:val="0"/>
      <w:snapToGrid w:val="0"/>
      <w:spacing w:line="276" w:lineRule="auto"/>
      <w:ind w:left="-494" w:firstLineChars="310" w:firstLine="744"/>
      <w:jc w:val="both"/>
    </w:pPr>
    <w:rPr>
      <w:rFonts w:ascii="Arial" w:hAnsi="標楷體" w:cs="Arial"/>
      <w:color w:val="auto"/>
    </w:rPr>
  </w:style>
  <w:style w:type="paragraph" w:customStyle="1" w:styleId="5">
    <w:name w:val="樣式5"/>
    <w:basedOn w:val="BodyTextIndent"/>
    <w:uiPriority w:val="99"/>
    <w:rsid w:val="002F18AF"/>
    <w:pPr>
      <w:tabs>
        <w:tab w:val="num" w:pos="1134"/>
        <w:tab w:val="num" w:pos="1200"/>
      </w:tabs>
      <w:topLinePunct/>
      <w:autoSpaceDE w:val="0"/>
      <w:autoSpaceDN w:val="0"/>
      <w:snapToGrid w:val="0"/>
      <w:spacing w:line="276" w:lineRule="auto"/>
      <w:ind w:leftChars="105" w:left="852" w:hangingChars="250" w:hanging="600"/>
      <w:jc w:val="both"/>
    </w:pPr>
    <w:rPr>
      <w:rFonts w:ascii="Arial" w:hAnsi="標楷體" w:cs="Arial"/>
      <w:color w:val="auto"/>
    </w:rPr>
  </w:style>
  <w:style w:type="paragraph" w:customStyle="1" w:styleId="af3">
    <w:name w:val="標題(一)"/>
    <w:basedOn w:val="Normal"/>
    <w:uiPriority w:val="99"/>
    <w:rsid w:val="002F18AF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  <w:szCs w:val="28"/>
    </w:rPr>
  </w:style>
  <w:style w:type="paragraph" w:customStyle="1" w:styleId="af4">
    <w:name w:val="標題一"/>
    <w:basedOn w:val="Normal"/>
    <w:uiPriority w:val="99"/>
    <w:rsid w:val="002F18AF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  <w:szCs w:val="28"/>
    </w:rPr>
  </w:style>
  <w:style w:type="paragraph" w:customStyle="1" w:styleId="Af5">
    <w:name w:val="舉例(A)"/>
    <w:basedOn w:val="Normal"/>
    <w:uiPriority w:val="99"/>
    <w:rsid w:val="002F18AF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  <w:szCs w:val="26"/>
    </w:rPr>
  </w:style>
  <w:style w:type="paragraph" w:customStyle="1" w:styleId="level2">
    <w:name w:val="level_2"/>
    <w:uiPriority w:val="99"/>
    <w:rsid w:val="002F18AF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 w:cs="華康楷書體W5"/>
      <w:color w:val="000000"/>
      <w:kern w:val="0"/>
      <w:sz w:val="28"/>
      <w:szCs w:val="28"/>
    </w:rPr>
  </w:style>
  <w:style w:type="paragraph" w:customStyle="1" w:styleId="af6">
    <w:name w:val="內文一、(一)"/>
    <w:basedOn w:val="Normal"/>
    <w:uiPriority w:val="99"/>
    <w:rsid w:val="002F18AF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7">
    <w:name w:val="圖說"/>
    <w:basedOn w:val="Normal"/>
    <w:uiPriority w:val="99"/>
    <w:rsid w:val="002F18AF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  <w:szCs w:val="32"/>
    </w:rPr>
  </w:style>
  <w:style w:type="paragraph" w:styleId="ListBullet">
    <w:name w:val="List Bullet"/>
    <w:basedOn w:val="Normal"/>
    <w:autoRedefine/>
    <w:uiPriority w:val="99"/>
    <w:rsid w:val="002F18AF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8">
    <w:name w:val="內"/>
    <w:basedOn w:val="BodyTextIndent"/>
    <w:uiPriority w:val="99"/>
    <w:rsid w:val="002F18AF"/>
    <w:pPr>
      <w:tabs>
        <w:tab w:val="left" w:pos="1800"/>
      </w:tabs>
      <w:snapToGrid w:val="0"/>
      <w:spacing w:beforeLines="50" w:line="360" w:lineRule="atLeast"/>
      <w:ind w:left="2160" w:hanging="1"/>
      <w:jc w:val="both"/>
    </w:pPr>
    <w:rPr>
      <w:color w:val="auto"/>
      <w:sz w:val="28"/>
      <w:szCs w:val="28"/>
    </w:rPr>
  </w:style>
  <w:style w:type="paragraph" w:customStyle="1" w:styleId="af9">
    <w:name w:val="舉例壹"/>
    <w:basedOn w:val="Normal"/>
    <w:uiPriority w:val="99"/>
    <w:rsid w:val="002F18AF"/>
    <w:pPr>
      <w:adjustRightInd w:val="0"/>
      <w:spacing w:line="560" w:lineRule="exact"/>
      <w:textAlignment w:val="baseline"/>
    </w:pPr>
    <w:rPr>
      <w:rFonts w:ascii="標楷體" w:eastAsia="標楷體" w:hAnsi="Arial" w:cs="標楷體"/>
      <w:b/>
      <w:bCs/>
      <w:kern w:val="0"/>
      <w:sz w:val="28"/>
      <w:szCs w:val="28"/>
    </w:rPr>
  </w:style>
  <w:style w:type="paragraph" w:customStyle="1" w:styleId="16">
    <w:name w:val="內文_內文1"/>
    <w:basedOn w:val="Normal"/>
    <w:uiPriority w:val="99"/>
    <w:rsid w:val="002F18AF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8"/>
    </w:rPr>
  </w:style>
  <w:style w:type="paragraph" w:customStyle="1" w:styleId="afa">
    <w:name w:val="標題二"/>
    <w:basedOn w:val="Normal"/>
    <w:uiPriority w:val="99"/>
    <w:rsid w:val="002F18AF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8"/>
    </w:rPr>
  </w:style>
  <w:style w:type="paragraph" w:customStyle="1" w:styleId="afb">
    <w:name w:val="標題三"/>
    <w:basedOn w:val="Normal"/>
    <w:uiPriority w:val="99"/>
    <w:rsid w:val="002F18AF"/>
    <w:pPr>
      <w:tabs>
        <w:tab w:val="num" w:pos="1200"/>
      </w:tabs>
      <w:ind w:left="840" w:hanging="360"/>
    </w:pPr>
    <w:rPr>
      <w:rFonts w:eastAsia="標楷體"/>
      <w:color w:val="000000"/>
    </w:rPr>
  </w:style>
  <w:style w:type="paragraph" w:customStyle="1" w:styleId="17">
    <w:name w:val="標題1."/>
    <w:basedOn w:val="Normal"/>
    <w:uiPriority w:val="99"/>
    <w:rsid w:val="002F18AF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</w:rPr>
  </w:style>
  <w:style w:type="paragraph" w:customStyle="1" w:styleId="18">
    <w:name w:val="標題(1)"/>
    <w:basedOn w:val="Normal"/>
    <w:uiPriority w:val="99"/>
    <w:rsid w:val="002F18AF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</w:rPr>
  </w:style>
  <w:style w:type="paragraph" w:customStyle="1" w:styleId="afc">
    <w:name w:val="表文"/>
    <w:basedOn w:val="Normal"/>
    <w:uiPriority w:val="99"/>
    <w:rsid w:val="002F18AF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 w:cs="華康中楷體"/>
      <w:kern w:val="0"/>
    </w:rPr>
  </w:style>
  <w:style w:type="paragraph" w:customStyle="1" w:styleId="afd">
    <w:name w:val="標題(a)"/>
    <w:basedOn w:val="Normal"/>
    <w:uiPriority w:val="99"/>
    <w:rsid w:val="002F18AF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</w:rPr>
  </w:style>
  <w:style w:type="paragraph" w:customStyle="1" w:styleId="afe">
    <w:name w:val="(附件)"/>
    <w:basedOn w:val="Normal"/>
    <w:uiPriority w:val="99"/>
    <w:rsid w:val="002F18AF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</w:rPr>
  </w:style>
  <w:style w:type="paragraph" w:customStyle="1" w:styleId="aff">
    <w:name w:val="公文(文件類型)"/>
    <w:basedOn w:val="Normal"/>
    <w:next w:val="Normal"/>
    <w:uiPriority w:val="99"/>
    <w:rsid w:val="002F18AF"/>
    <w:pPr>
      <w:widowControl/>
      <w:spacing w:line="480" w:lineRule="auto"/>
      <w:jc w:val="center"/>
      <w:textAlignment w:val="baseline"/>
    </w:pPr>
    <w:rPr>
      <w:rFonts w:ascii="新細明體" w:eastAsia="標楷體" w:hAnsi="新細明體" w:cs="新細明體"/>
      <w:noProof/>
      <w:kern w:val="0"/>
      <w:sz w:val="40"/>
      <w:szCs w:val="40"/>
    </w:rPr>
  </w:style>
  <w:style w:type="paragraph" w:customStyle="1" w:styleId="aff0">
    <w:name w:val="公文(機關地址)"/>
    <w:basedOn w:val="Normal"/>
    <w:next w:val="Normal"/>
    <w:uiPriority w:val="99"/>
    <w:rsid w:val="002F18AF"/>
    <w:pPr>
      <w:widowControl/>
      <w:ind w:left="4681" w:hanging="1200"/>
      <w:textAlignment w:val="baseline"/>
    </w:pPr>
    <w:rPr>
      <w:rFonts w:eastAsia="標楷體"/>
      <w:noProof/>
    </w:rPr>
  </w:style>
  <w:style w:type="paragraph" w:customStyle="1" w:styleId="aff1">
    <w:name w:val="公文(聯絡方式)"/>
    <w:basedOn w:val="Normal"/>
    <w:next w:val="aff2"/>
    <w:uiPriority w:val="99"/>
    <w:rsid w:val="002F18AF"/>
    <w:pPr>
      <w:widowControl/>
      <w:ind w:left="4681" w:hanging="1200"/>
      <w:textAlignment w:val="baseline"/>
    </w:pPr>
    <w:rPr>
      <w:rFonts w:eastAsia="標楷體"/>
      <w:noProof/>
    </w:rPr>
  </w:style>
  <w:style w:type="paragraph" w:customStyle="1" w:styleId="aff2">
    <w:name w:val="公文(後續段落_聯絡方式)"/>
    <w:basedOn w:val="Normal"/>
    <w:uiPriority w:val="99"/>
    <w:rsid w:val="002F18AF"/>
    <w:pPr>
      <w:widowControl/>
      <w:ind w:left="4681"/>
      <w:textAlignment w:val="baseline"/>
    </w:pPr>
    <w:rPr>
      <w:rFonts w:eastAsia="標楷體"/>
      <w:noProof/>
      <w:kern w:val="0"/>
    </w:rPr>
  </w:style>
  <w:style w:type="paragraph" w:customStyle="1" w:styleId="aff3">
    <w:name w:val="公文(受文者)"/>
    <w:basedOn w:val="Normal"/>
    <w:next w:val="Normal"/>
    <w:uiPriority w:val="99"/>
    <w:rsid w:val="002F18AF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32"/>
    </w:rPr>
  </w:style>
  <w:style w:type="paragraph" w:customStyle="1" w:styleId="aff4">
    <w:name w:val="公文(發文日期)"/>
    <w:basedOn w:val="Normal"/>
    <w:next w:val="Normal"/>
    <w:uiPriority w:val="99"/>
    <w:rsid w:val="002F18AF"/>
    <w:pPr>
      <w:widowControl/>
      <w:ind w:left="1200" w:hanging="1200"/>
      <w:textAlignment w:val="baseline"/>
    </w:pPr>
    <w:rPr>
      <w:rFonts w:eastAsia="標楷體"/>
      <w:noProof/>
      <w:kern w:val="0"/>
    </w:rPr>
  </w:style>
  <w:style w:type="paragraph" w:customStyle="1" w:styleId="aff5">
    <w:name w:val="公文(發文字號)"/>
    <w:basedOn w:val="Normal"/>
    <w:next w:val="Normal"/>
    <w:uiPriority w:val="99"/>
    <w:rsid w:val="002F18AF"/>
    <w:pPr>
      <w:widowControl/>
      <w:ind w:left="1200" w:hanging="1200"/>
      <w:textAlignment w:val="baseline"/>
    </w:pPr>
    <w:rPr>
      <w:rFonts w:eastAsia="標楷體"/>
      <w:noProof/>
      <w:kern w:val="0"/>
    </w:rPr>
  </w:style>
  <w:style w:type="paragraph" w:customStyle="1" w:styleId="aff6">
    <w:name w:val="公文(密等及解密條件或保密期限)"/>
    <w:basedOn w:val="Normal"/>
    <w:next w:val="Normal"/>
    <w:uiPriority w:val="99"/>
    <w:rsid w:val="002F18AF"/>
    <w:pPr>
      <w:widowControl/>
      <w:ind w:left="3120" w:hanging="3120"/>
      <w:textAlignment w:val="baseline"/>
    </w:pPr>
    <w:rPr>
      <w:rFonts w:ascii="標楷體" w:eastAsia="標楷體" w:hAnsi="標楷體" w:cs="標楷體"/>
      <w:noProof/>
      <w:kern w:val="0"/>
    </w:rPr>
  </w:style>
  <w:style w:type="paragraph" w:customStyle="1" w:styleId="aff7">
    <w:name w:val="公文(附件)"/>
    <w:basedOn w:val="Normal"/>
    <w:next w:val="aff8"/>
    <w:uiPriority w:val="99"/>
    <w:rsid w:val="002F18AF"/>
    <w:pPr>
      <w:widowControl/>
      <w:ind w:left="720" w:hanging="720"/>
      <w:textAlignment w:val="baseline"/>
    </w:pPr>
    <w:rPr>
      <w:rFonts w:eastAsia="標楷體"/>
      <w:noProof/>
      <w:kern w:val="0"/>
    </w:rPr>
  </w:style>
  <w:style w:type="paragraph" w:customStyle="1" w:styleId="aff8">
    <w:name w:val="公文(後續段落_附件)"/>
    <w:basedOn w:val="Normal"/>
    <w:uiPriority w:val="99"/>
    <w:rsid w:val="002F18AF"/>
    <w:pPr>
      <w:widowControl/>
      <w:ind w:left="720" w:hanging="720"/>
      <w:textAlignment w:val="baseline"/>
    </w:pPr>
    <w:rPr>
      <w:rFonts w:eastAsia="標楷體"/>
      <w:noProof/>
      <w:kern w:val="0"/>
    </w:rPr>
  </w:style>
  <w:style w:type="paragraph" w:customStyle="1" w:styleId="aff9">
    <w:name w:val="公文(主旨)"/>
    <w:basedOn w:val="Normal"/>
    <w:next w:val="Normal"/>
    <w:uiPriority w:val="99"/>
    <w:rsid w:val="002F18AF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32"/>
    </w:rPr>
  </w:style>
  <w:style w:type="paragraph" w:customStyle="1" w:styleId="affa">
    <w:name w:val="公文(正本)"/>
    <w:basedOn w:val="Normal"/>
    <w:next w:val="Normal"/>
    <w:uiPriority w:val="99"/>
    <w:rsid w:val="002F18AF"/>
    <w:pPr>
      <w:widowControl/>
      <w:ind w:left="720" w:hanging="720"/>
      <w:textAlignment w:val="baseline"/>
    </w:pPr>
    <w:rPr>
      <w:rFonts w:eastAsia="標楷體"/>
      <w:noProof/>
      <w:kern w:val="0"/>
    </w:rPr>
  </w:style>
  <w:style w:type="paragraph" w:customStyle="1" w:styleId="affb">
    <w:name w:val="公文(副本)"/>
    <w:basedOn w:val="Normal"/>
    <w:next w:val="Normal"/>
    <w:uiPriority w:val="99"/>
    <w:rsid w:val="002F18AF"/>
    <w:pPr>
      <w:widowControl/>
      <w:ind w:left="720" w:hanging="720"/>
      <w:textAlignment w:val="baseline"/>
    </w:pPr>
    <w:rPr>
      <w:rFonts w:eastAsia="標楷體"/>
      <w:noProof/>
      <w:kern w:val="0"/>
    </w:rPr>
  </w:style>
  <w:style w:type="paragraph" w:customStyle="1" w:styleId="affc">
    <w:name w:val="附件一"/>
    <w:basedOn w:val="Normal"/>
    <w:uiPriority w:val="99"/>
    <w:rsid w:val="002F18AF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8"/>
    </w:rPr>
  </w:style>
  <w:style w:type="paragraph" w:customStyle="1" w:styleId="19">
    <w:name w:val="附件1"/>
    <w:basedOn w:val="af4"/>
    <w:uiPriority w:val="99"/>
    <w:rsid w:val="002F18AF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</w:rPr>
  </w:style>
  <w:style w:type="paragraph" w:customStyle="1" w:styleId="affd">
    <w:name w:val="１"/>
    <w:basedOn w:val="Normal"/>
    <w:uiPriority w:val="99"/>
    <w:rsid w:val="002F18AF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  <w:szCs w:val="28"/>
    </w:rPr>
  </w:style>
  <w:style w:type="paragraph" w:customStyle="1" w:styleId="1a">
    <w:name w:val="題題(1)"/>
    <w:basedOn w:val="Normal"/>
    <w:uiPriority w:val="99"/>
    <w:rsid w:val="002F18AF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  <w:szCs w:val="28"/>
    </w:rPr>
  </w:style>
  <w:style w:type="paragraph" w:customStyle="1" w:styleId="affe">
    <w:name w:val="公告事項"/>
    <w:basedOn w:val="Normal"/>
    <w:uiPriority w:val="99"/>
    <w:rsid w:val="002F18AF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  <w:szCs w:val="32"/>
    </w:rPr>
  </w:style>
  <w:style w:type="paragraph" w:customStyle="1" w:styleId="afff">
    <w:name w:val="公文(承辦單位)"/>
    <w:basedOn w:val="Normal"/>
    <w:uiPriority w:val="99"/>
    <w:rsid w:val="002F18AF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0">
    <w:name w:val="主旨"/>
    <w:basedOn w:val="Normal"/>
    <w:uiPriority w:val="99"/>
    <w:rsid w:val="002F18AF"/>
    <w:pPr>
      <w:snapToGrid w:val="0"/>
      <w:spacing w:line="560" w:lineRule="exact"/>
      <w:ind w:left="964" w:hanging="964"/>
      <w:jc w:val="both"/>
    </w:pPr>
    <w:rPr>
      <w:rFonts w:eastAsia="標楷體"/>
      <w:sz w:val="32"/>
      <w:szCs w:val="32"/>
    </w:rPr>
  </w:style>
  <w:style w:type="paragraph" w:customStyle="1" w:styleId="afff1">
    <w:name w:val="機關名稱"/>
    <w:basedOn w:val="Normal"/>
    <w:uiPriority w:val="99"/>
    <w:rsid w:val="002F18AF"/>
    <w:pPr>
      <w:snapToGrid w:val="0"/>
      <w:spacing w:line="720" w:lineRule="exact"/>
      <w:jc w:val="center"/>
    </w:pPr>
    <w:rPr>
      <w:rFonts w:eastAsia="標楷體"/>
      <w:sz w:val="40"/>
      <w:szCs w:val="40"/>
    </w:rPr>
  </w:style>
  <w:style w:type="paragraph" w:customStyle="1" w:styleId="afff2">
    <w:name w:val="分項段落"/>
    <w:basedOn w:val="Normal"/>
    <w:uiPriority w:val="99"/>
    <w:rsid w:val="002F18AF"/>
    <w:pPr>
      <w:widowControl/>
      <w:wordWrap w:val="0"/>
      <w:snapToGrid w:val="0"/>
      <w:spacing w:line="560" w:lineRule="exact"/>
      <w:ind w:left="953" w:hanging="641"/>
      <w:jc w:val="both"/>
      <w:textAlignment w:val="baseline"/>
    </w:pPr>
    <w:rPr>
      <w:rFonts w:eastAsia="標楷體"/>
      <w:noProof/>
      <w:kern w:val="0"/>
      <w:sz w:val="32"/>
      <w:szCs w:val="32"/>
    </w:rPr>
  </w:style>
  <w:style w:type="paragraph" w:customStyle="1" w:styleId="afff3">
    <w:name w:val="依據"/>
    <w:basedOn w:val="Normal"/>
    <w:uiPriority w:val="99"/>
    <w:rsid w:val="002F18AF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  <w:szCs w:val="32"/>
    </w:rPr>
  </w:style>
  <w:style w:type="paragraph" w:customStyle="1" w:styleId="1b">
    <w:name w:val="服務業標題1"/>
    <w:basedOn w:val="Heading1"/>
    <w:autoRedefine/>
    <w:uiPriority w:val="99"/>
    <w:rsid w:val="002F18AF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 w:cs="標楷體"/>
      <w:b w:val="0"/>
      <w:bCs w:val="0"/>
      <w:color w:val="auto"/>
      <w:sz w:val="28"/>
      <w:szCs w:val="28"/>
    </w:rPr>
  </w:style>
  <w:style w:type="paragraph" w:customStyle="1" w:styleId="afff4">
    <w:name w:val="內文[表格註解]"/>
    <w:basedOn w:val="Normal"/>
    <w:uiPriority w:val="99"/>
    <w:rsid w:val="00E93BE9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120">
    <w:name w:val="內文[表格12置左]"/>
    <w:basedOn w:val="Normal"/>
    <w:uiPriority w:val="99"/>
    <w:rsid w:val="00E93BE9"/>
    <w:pPr>
      <w:spacing w:beforeLines="15" w:afterLines="15" w:line="280" w:lineRule="exact"/>
      <w:ind w:leftChars="25" w:left="25"/>
      <w:jc w:val="both"/>
    </w:pPr>
    <w:rPr>
      <w:rFonts w:eastAsia="標楷體"/>
    </w:rPr>
  </w:style>
  <w:style w:type="paragraph" w:styleId="TOC2">
    <w:name w:val="toc 2"/>
    <w:basedOn w:val="Normal"/>
    <w:next w:val="Normal"/>
    <w:autoRedefine/>
    <w:uiPriority w:val="99"/>
    <w:semiHidden/>
    <w:rsid w:val="0095597B"/>
    <w:pPr>
      <w:ind w:leftChars="200" w:left="480"/>
    </w:pPr>
  </w:style>
  <w:style w:type="character" w:customStyle="1" w:styleId="22">
    <w:name w:val="字元 字元 字元2"/>
    <w:aliases w:val="字元 字元 字元 字元,字元 字元 字元 字元 字元 字元 字元,字元 字元 字元 字元 字元 字元1,標題 21 字元,字元 字元1 字元,字元 字元 字元1 字元,字元 字元 字元 字元 字元 字元1 字元 字元 字元 字元 字元 字元"/>
    <w:uiPriority w:val="99"/>
    <w:rsid w:val="007F142F"/>
    <w:rPr>
      <w:rFonts w:eastAsia="新細明體"/>
      <w:sz w:val="24"/>
      <w:szCs w:val="24"/>
      <w:lang w:val="en-US" w:eastAsia="zh-TW"/>
    </w:rPr>
  </w:style>
  <w:style w:type="paragraph" w:customStyle="1" w:styleId="Default">
    <w:name w:val="Default"/>
    <w:uiPriority w:val="99"/>
    <w:rsid w:val="00AE629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CM5">
    <w:name w:val="CM5"/>
    <w:basedOn w:val="Default"/>
    <w:next w:val="Default"/>
    <w:uiPriority w:val="99"/>
    <w:rsid w:val="00AE6299"/>
    <w:rPr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DD08B1"/>
    <w:pPr>
      <w:shd w:val="clear" w:color="auto" w:fill="000080"/>
    </w:pPr>
    <w:rPr>
      <w:rFonts w:ascii="Arial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7425"/>
    <w:rPr>
      <w:sz w:val="2"/>
      <w:szCs w:val="2"/>
    </w:rPr>
  </w:style>
  <w:style w:type="paragraph" w:customStyle="1" w:styleId="Char">
    <w:name w:val="Char"/>
    <w:basedOn w:val="Normal"/>
    <w:uiPriority w:val="99"/>
    <w:rsid w:val="00031D17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c">
    <w:name w:val="清單段落1"/>
    <w:basedOn w:val="Normal"/>
    <w:uiPriority w:val="99"/>
    <w:rsid w:val="00EE431D"/>
    <w:pPr>
      <w:ind w:leftChars="200" w:left="480"/>
    </w:pPr>
    <w:rPr>
      <w:rFonts w:ascii="Calibri" w:hAnsi="Calibri" w:cs="Calibri"/>
    </w:rPr>
  </w:style>
  <w:style w:type="paragraph" w:customStyle="1" w:styleId="1222">
    <w:name w:val="內文[表格12置左(前.2後.2)]"/>
    <w:basedOn w:val="Normal"/>
    <w:uiPriority w:val="99"/>
    <w:rsid w:val="006B3211"/>
    <w:pPr>
      <w:spacing w:beforeLines="20" w:afterLines="20" w:line="280" w:lineRule="exact"/>
      <w:ind w:leftChars="25" w:left="25" w:rightChars="25" w:right="25"/>
    </w:pPr>
    <w:rPr>
      <w:rFonts w:eastAsia="標楷體"/>
    </w:rPr>
  </w:style>
  <w:style w:type="paragraph" w:styleId="Title">
    <w:name w:val="Title"/>
    <w:basedOn w:val="Normal"/>
    <w:next w:val="Normal"/>
    <w:link w:val="TitleChar"/>
    <w:uiPriority w:val="99"/>
    <w:qFormat/>
    <w:rsid w:val="003362F1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362F1"/>
    <w:rPr>
      <w:rFonts w:ascii="Cambria" w:hAnsi="Cambria" w:cs="Cambria"/>
      <w:b/>
      <w:bCs/>
      <w:kern w:val="2"/>
      <w:sz w:val="32"/>
      <w:szCs w:val="32"/>
    </w:rPr>
  </w:style>
  <w:style w:type="paragraph" w:customStyle="1" w:styleId="listparagraph0">
    <w:name w:val="listparagraph"/>
    <w:basedOn w:val="Normal"/>
    <w:uiPriority w:val="99"/>
    <w:rsid w:val="00AF61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Revision">
    <w:name w:val="Revision"/>
    <w:hidden/>
    <w:uiPriority w:val="99"/>
    <w:semiHidden/>
    <w:rsid w:val="00CA77DB"/>
    <w:rPr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71C0E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C0E"/>
    <w:rPr>
      <w:rFonts w:ascii="細明體" w:eastAsia="細明體" w:cs="細明體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C05C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05C1"/>
    <w:pPr>
      <w:autoSpaceDE/>
      <w:autoSpaceDN/>
      <w:adjustRightInd/>
      <w:spacing w:line="240" w:lineRule="auto"/>
    </w:pPr>
    <w:rPr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05C1"/>
    <w:rPr>
      <w:b/>
      <w:bCs/>
      <w:kern w:val="2"/>
    </w:rPr>
  </w:style>
  <w:style w:type="paragraph" w:customStyle="1" w:styleId="1-3">
    <w:name w:val="內文1-3"/>
    <w:basedOn w:val="Normal"/>
    <w:uiPriority w:val="99"/>
    <w:rsid w:val="005E436C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customStyle="1" w:styleId="2-1">
    <w:name w:val="內文2-1"/>
    <w:basedOn w:val="BodyText"/>
    <w:uiPriority w:val="99"/>
    <w:rsid w:val="005E436C"/>
    <w:pPr>
      <w:widowControl/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  <w:szCs w:val="28"/>
    </w:rPr>
  </w:style>
  <w:style w:type="paragraph" w:customStyle="1" w:styleId="0-1">
    <w:name w:val="內文0-1"/>
    <w:basedOn w:val="Normal"/>
    <w:uiPriority w:val="99"/>
    <w:rsid w:val="005E436C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536BF7"/>
    <w:pPr>
      <w:ind w:leftChars="400" w:left="960"/>
    </w:pPr>
  </w:style>
  <w:style w:type="character" w:styleId="FootnoteReference">
    <w:name w:val="footnote reference"/>
    <w:basedOn w:val="DefaultParagraphFont"/>
    <w:uiPriority w:val="99"/>
    <w:semiHidden/>
    <w:rsid w:val="00A74DF2"/>
    <w:rPr>
      <w:vertAlign w:val="superscript"/>
    </w:rPr>
  </w:style>
  <w:style w:type="paragraph" w:customStyle="1" w:styleId="1d">
    <w:name w:val="純文字1"/>
    <w:basedOn w:val="Normal"/>
    <w:uiPriority w:val="99"/>
    <w:rsid w:val="00313AB4"/>
    <w:pPr>
      <w:adjustRightInd w:val="0"/>
    </w:pPr>
    <w:rPr>
      <w:rFonts w:ascii="細明體" w:eastAsia="細明體" w:hAnsi="Courier New" w:cs="細明體"/>
    </w:rPr>
  </w:style>
  <w:style w:type="table" w:styleId="TableGrid">
    <w:name w:val="Table Grid"/>
    <w:basedOn w:val="TableNormal"/>
    <w:uiPriority w:val="99"/>
    <w:rsid w:val="00516F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99"/>
    <w:rsid w:val="00712C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CE5C6F"/>
    <w:rPr>
      <w:i/>
      <w:iCs/>
    </w:rPr>
  </w:style>
  <w:style w:type="paragraph" w:customStyle="1" w:styleId="210">
    <w:name w:val="本文 21"/>
    <w:basedOn w:val="Normal"/>
    <w:uiPriority w:val="99"/>
    <w:rsid w:val="0086163C"/>
    <w:pPr>
      <w:adjustRightInd w:val="0"/>
      <w:jc w:val="both"/>
      <w:textAlignment w:val="baseline"/>
    </w:pPr>
    <w:rPr>
      <w:rFonts w:eastAsia="標楷體"/>
    </w:rPr>
  </w:style>
  <w:style w:type="table" w:customStyle="1" w:styleId="1e">
    <w:name w:val="表格格線1"/>
    <w:uiPriority w:val="99"/>
    <w:rsid w:val="00C76BD8"/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6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465769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69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69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344</Words>
  <Characters>1961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行政院國家發展基金創業天使計畫102年度作業須知</dc:title>
  <dc:subject/>
  <dc:creator>dencan</dc:creator>
  <cp:keywords/>
  <dc:description/>
  <cp:lastModifiedBy>user</cp:lastModifiedBy>
  <cp:revision>2</cp:revision>
  <cp:lastPrinted>2015-01-22T08:24:00Z</cp:lastPrinted>
  <dcterms:created xsi:type="dcterms:W3CDTF">2015-02-03T03:45:00Z</dcterms:created>
  <dcterms:modified xsi:type="dcterms:W3CDTF">2015-02-03T03:45:00Z</dcterms:modified>
</cp:coreProperties>
</file>